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DD8D" w14:textId="77777777" w:rsidR="006F58F3" w:rsidRDefault="006F58F3" w:rsidP="005D2B28"/>
    <w:p w14:paraId="7DFC91A9" w14:textId="77777777" w:rsidR="00147883" w:rsidRDefault="00147883" w:rsidP="005D2B28"/>
    <w:p w14:paraId="3A3B39A4" w14:textId="77777777" w:rsidR="00147883" w:rsidRDefault="00147883" w:rsidP="005D2B28"/>
    <w:p w14:paraId="4502BC88" w14:textId="77777777" w:rsidR="00060B37" w:rsidRDefault="00060B37" w:rsidP="005D2B28"/>
    <w:p w14:paraId="5CC82E76" w14:textId="77777777" w:rsidR="00060B37" w:rsidRDefault="00060B37" w:rsidP="005D2B28"/>
    <w:p w14:paraId="0D4A68CF" w14:textId="77777777" w:rsidR="005D2B28" w:rsidRDefault="005D2B28" w:rsidP="005D2B28"/>
    <w:p w14:paraId="6F63A94F" w14:textId="4AABFAAC" w:rsidR="005D2B28" w:rsidRDefault="005D2B28" w:rsidP="005D2B28">
      <w:pPr>
        <w:jc w:val="center"/>
        <w:rPr>
          <w:b/>
          <w:bCs/>
        </w:rPr>
      </w:pPr>
      <w:r w:rsidRPr="005D2B28">
        <w:rPr>
          <w:b/>
          <w:bCs/>
        </w:rPr>
        <w:t>DONACIJE I SPONZORSTVA U 202</w:t>
      </w:r>
      <w:r w:rsidR="00CE4D10">
        <w:rPr>
          <w:b/>
          <w:bCs/>
        </w:rPr>
        <w:t>5</w:t>
      </w:r>
      <w:r w:rsidRPr="005D2B28">
        <w:rPr>
          <w:b/>
          <w:bCs/>
        </w:rPr>
        <w:t>.</w:t>
      </w:r>
      <w:r w:rsidR="00CE4D10">
        <w:rPr>
          <w:b/>
          <w:bCs/>
        </w:rPr>
        <w:t xml:space="preserve"> GODINI</w:t>
      </w:r>
    </w:p>
    <w:p w14:paraId="58B29FD2" w14:textId="77777777" w:rsidR="005D2B28" w:rsidRDefault="005D2B28" w:rsidP="005D2B28">
      <w:pPr>
        <w:rPr>
          <w:b/>
          <w:bCs/>
        </w:rPr>
      </w:pPr>
    </w:p>
    <w:p w14:paraId="1056B959" w14:textId="77777777" w:rsidR="005D2B28" w:rsidRDefault="005D2B28" w:rsidP="005D2B28">
      <w:pPr>
        <w:rPr>
          <w:b/>
          <w:bCs/>
        </w:rPr>
      </w:pPr>
    </w:p>
    <w:p w14:paraId="30D1BD53" w14:textId="77777777" w:rsidR="005D2B28" w:rsidRDefault="005D2B28" w:rsidP="005D2B28">
      <w:pPr>
        <w:rPr>
          <w:b/>
          <w:bCs/>
        </w:rPr>
      </w:pPr>
    </w:p>
    <w:p w14:paraId="3B0FA77D" w14:textId="77777777" w:rsidR="00DF3618" w:rsidRPr="006579F4" w:rsidRDefault="00DF3618" w:rsidP="005D2B28">
      <w:pPr>
        <w:rPr>
          <w:rFonts w:cs="Arial"/>
          <w:b/>
          <w:bCs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404"/>
      </w:tblGrid>
      <w:tr w:rsidR="00930BAF" w:rsidRPr="006579F4" w14:paraId="61CC883D" w14:textId="77777777" w:rsidTr="00265DBC">
        <w:tc>
          <w:tcPr>
            <w:tcW w:w="4248" w:type="dxa"/>
          </w:tcPr>
          <w:p w14:paraId="25A86D7D" w14:textId="7F3E9D36" w:rsidR="00930BAF" w:rsidRPr="006579F4" w:rsidRDefault="00E01BDF" w:rsidP="005D2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F4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BE45BB" w:rsidRPr="006579F4">
              <w:rPr>
                <w:rFonts w:ascii="Arial" w:hAnsi="Arial" w:cs="Arial"/>
                <w:b/>
                <w:bCs/>
                <w:sz w:val="20"/>
                <w:szCs w:val="20"/>
              </w:rPr>
              <w:t>orisnik</w:t>
            </w:r>
          </w:p>
        </w:tc>
        <w:tc>
          <w:tcPr>
            <w:tcW w:w="2410" w:type="dxa"/>
          </w:tcPr>
          <w:p w14:paraId="497D1BAB" w14:textId="759218AE" w:rsidR="00930BAF" w:rsidRPr="006579F4" w:rsidRDefault="00E01BDF" w:rsidP="005D2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F4">
              <w:rPr>
                <w:rFonts w:ascii="Arial" w:hAnsi="Arial" w:cs="Arial"/>
                <w:b/>
                <w:bCs/>
                <w:sz w:val="20"/>
                <w:szCs w:val="20"/>
              </w:rPr>
              <w:t>Sponzorstvo/</w:t>
            </w:r>
            <w:r w:rsidR="00976D25" w:rsidRPr="006579F4">
              <w:rPr>
                <w:rFonts w:ascii="Arial" w:hAnsi="Arial" w:cs="Arial"/>
                <w:b/>
                <w:bCs/>
                <w:sz w:val="20"/>
                <w:szCs w:val="20"/>
              </w:rPr>
              <w:t>Donacija</w:t>
            </w:r>
          </w:p>
        </w:tc>
        <w:tc>
          <w:tcPr>
            <w:tcW w:w="2404" w:type="dxa"/>
          </w:tcPr>
          <w:p w14:paraId="5F9B3EFE" w14:textId="07254273" w:rsidR="00930BAF" w:rsidRPr="006579F4" w:rsidRDefault="00976D25" w:rsidP="005D2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F4"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  <w:r w:rsidR="00F477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(EUR)</w:t>
            </w:r>
          </w:p>
        </w:tc>
      </w:tr>
      <w:tr w:rsidR="00930BAF" w:rsidRPr="006579F4" w14:paraId="59C94622" w14:textId="77777777" w:rsidTr="00265DBC">
        <w:tc>
          <w:tcPr>
            <w:tcW w:w="4248" w:type="dxa"/>
          </w:tcPr>
          <w:p w14:paraId="7E937090" w14:textId="3CE8E1DF" w:rsidR="00930BAF" w:rsidRPr="00DA498C" w:rsidRDefault="00685639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 xml:space="preserve">NK </w:t>
            </w:r>
            <w:r w:rsidR="0097470F" w:rsidRPr="00DA498C">
              <w:rPr>
                <w:rFonts w:ascii="Arial" w:hAnsi="Arial" w:cs="Arial"/>
                <w:sz w:val="18"/>
                <w:szCs w:val="18"/>
              </w:rPr>
              <w:t xml:space="preserve">Lukavec OIB </w:t>
            </w:r>
            <w:r w:rsidR="00793D1C" w:rsidRPr="00DA498C">
              <w:rPr>
                <w:rFonts w:ascii="Arial" w:hAnsi="Arial" w:cs="Arial"/>
                <w:sz w:val="18"/>
                <w:szCs w:val="18"/>
              </w:rPr>
              <w:t>63841031614</w:t>
            </w:r>
          </w:p>
        </w:tc>
        <w:tc>
          <w:tcPr>
            <w:tcW w:w="2410" w:type="dxa"/>
          </w:tcPr>
          <w:p w14:paraId="79522D6F" w14:textId="2946207F" w:rsidR="00930BAF" w:rsidRPr="00DA498C" w:rsidRDefault="00711BD8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60A5F588" w14:textId="245F5090" w:rsidR="00930BAF" w:rsidRPr="00DA498C" w:rsidRDefault="00711BD8" w:rsidP="00F477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500</w:t>
            </w:r>
            <w:r w:rsidR="00F47746" w:rsidRPr="00DA498C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930BAF" w14:paraId="5F2AE3D6" w14:textId="77777777" w:rsidTr="00265DBC">
        <w:tc>
          <w:tcPr>
            <w:tcW w:w="4248" w:type="dxa"/>
          </w:tcPr>
          <w:p w14:paraId="19947D7D" w14:textId="4555D5FC" w:rsidR="00930BAF" w:rsidRPr="00DA498C" w:rsidRDefault="00806CDF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Udruga ''Crni krug'' OIB 43242906726</w:t>
            </w:r>
          </w:p>
        </w:tc>
        <w:tc>
          <w:tcPr>
            <w:tcW w:w="2410" w:type="dxa"/>
          </w:tcPr>
          <w:p w14:paraId="709EF6E7" w14:textId="39C5D6A8" w:rsidR="00930BAF" w:rsidRPr="00DA498C" w:rsidRDefault="00806CDF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1D72FB99" w14:textId="2E27DC8E" w:rsidR="00930BAF" w:rsidRPr="00DA498C" w:rsidRDefault="00A83D6F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930BAF" w14:paraId="533C4D5C" w14:textId="77777777" w:rsidTr="00265DBC">
        <w:tc>
          <w:tcPr>
            <w:tcW w:w="4248" w:type="dxa"/>
          </w:tcPr>
          <w:p w14:paraId="0B737EFC" w14:textId="4D103289" w:rsidR="00930BAF" w:rsidRPr="00DA498C" w:rsidRDefault="00A83D6F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Obitelj Torkonjak</w:t>
            </w:r>
          </w:p>
        </w:tc>
        <w:tc>
          <w:tcPr>
            <w:tcW w:w="2410" w:type="dxa"/>
          </w:tcPr>
          <w:p w14:paraId="68DB2EC9" w14:textId="645DD087" w:rsidR="00930BAF" w:rsidRPr="00DA498C" w:rsidRDefault="00A83D6F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3B9EB96D" w14:textId="1DA161D5" w:rsidR="00930BAF" w:rsidRPr="00DA498C" w:rsidRDefault="00265DBC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930BAF" w14:paraId="2D88407C" w14:textId="77777777" w:rsidTr="00265DBC">
        <w:tc>
          <w:tcPr>
            <w:tcW w:w="4248" w:type="dxa"/>
          </w:tcPr>
          <w:p w14:paraId="1496A2B6" w14:textId="77777777" w:rsidR="00E10F5B" w:rsidRDefault="00265DBC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 xml:space="preserve">Udruga </w:t>
            </w:r>
            <w:r w:rsidR="00814D6A" w:rsidRPr="00DA498C">
              <w:rPr>
                <w:rFonts w:ascii="Arial" w:hAnsi="Arial" w:cs="Arial"/>
                <w:sz w:val="18"/>
                <w:szCs w:val="18"/>
              </w:rPr>
              <w:t>mažoretkinja Grada Zadra,</w:t>
            </w:r>
          </w:p>
          <w:p w14:paraId="4B709631" w14:textId="316BEE02" w:rsidR="00930BAF" w:rsidRPr="00DA498C" w:rsidRDefault="00814D6A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OIB08116093055</w:t>
            </w:r>
          </w:p>
        </w:tc>
        <w:tc>
          <w:tcPr>
            <w:tcW w:w="2410" w:type="dxa"/>
          </w:tcPr>
          <w:p w14:paraId="393EB27D" w14:textId="7F1F0FF1" w:rsidR="00930BAF" w:rsidRPr="00DA498C" w:rsidRDefault="00814D6A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35523356" w14:textId="04582062" w:rsidR="00930BAF" w:rsidRPr="00DA498C" w:rsidRDefault="00ED6BA9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</w:tr>
      <w:tr w:rsidR="00930BAF" w14:paraId="66EFF521" w14:textId="77777777" w:rsidTr="00265DBC">
        <w:tc>
          <w:tcPr>
            <w:tcW w:w="4248" w:type="dxa"/>
          </w:tcPr>
          <w:p w14:paraId="5F1EB182" w14:textId="7FED0070" w:rsidR="00930BAF" w:rsidRPr="00DA498C" w:rsidRDefault="00C93722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 xml:space="preserve">Udruga Dalmatinko, OIB </w:t>
            </w:r>
            <w:r w:rsidR="00990AF0" w:rsidRPr="00DA498C">
              <w:rPr>
                <w:rFonts w:ascii="Arial" w:hAnsi="Arial" w:cs="Arial"/>
                <w:sz w:val="18"/>
                <w:szCs w:val="18"/>
              </w:rPr>
              <w:t>66606147124</w:t>
            </w:r>
          </w:p>
        </w:tc>
        <w:tc>
          <w:tcPr>
            <w:tcW w:w="2410" w:type="dxa"/>
          </w:tcPr>
          <w:p w14:paraId="378CA79C" w14:textId="33EF512E" w:rsidR="00930BAF" w:rsidRPr="00DA498C" w:rsidRDefault="00990AF0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2A06EE47" w14:textId="706D0F09" w:rsidR="00930BAF" w:rsidRPr="00DA498C" w:rsidRDefault="00990AF0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930BAF" w14:paraId="2F113756" w14:textId="77777777" w:rsidTr="00265DBC">
        <w:tc>
          <w:tcPr>
            <w:tcW w:w="4248" w:type="dxa"/>
          </w:tcPr>
          <w:p w14:paraId="1E9BDCF0" w14:textId="467A69EB" w:rsidR="00930BAF" w:rsidRPr="00DA498C" w:rsidRDefault="00D045DB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MNK Zemunik</w:t>
            </w:r>
            <w:r w:rsidR="00986DD7" w:rsidRPr="00DA498C">
              <w:rPr>
                <w:rFonts w:ascii="Arial" w:hAnsi="Arial" w:cs="Arial"/>
                <w:sz w:val="18"/>
                <w:szCs w:val="18"/>
              </w:rPr>
              <w:t>, OIB 81949068457</w:t>
            </w:r>
          </w:p>
        </w:tc>
        <w:tc>
          <w:tcPr>
            <w:tcW w:w="2410" w:type="dxa"/>
          </w:tcPr>
          <w:p w14:paraId="5C77B6E2" w14:textId="0ABED3DE" w:rsidR="00930BAF" w:rsidRPr="00DA498C" w:rsidRDefault="00986DD7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77AFD1D1" w14:textId="4F31914D" w:rsidR="00930BAF" w:rsidRPr="00DA498C" w:rsidRDefault="00A75D0A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930BAF" w14:paraId="5C63F18A" w14:textId="77777777" w:rsidTr="00265DBC">
        <w:tc>
          <w:tcPr>
            <w:tcW w:w="4248" w:type="dxa"/>
          </w:tcPr>
          <w:p w14:paraId="4284B42F" w14:textId="61F4274A" w:rsidR="00930BAF" w:rsidRPr="00DA498C" w:rsidRDefault="00A75D0A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 xml:space="preserve">Udruga '' Sveta Kata'', OIB </w:t>
            </w:r>
            <w:r w:rsidR="006F6390" w:rsidRPr="00DA498C">
              <w:rPr>
                <w:rFonts w:ascii="Arial" w:hAnsi="Arial" w:cs="Arial"/>
                <w:sz w:val="18"/>
                <w:szCs w:val="18"/>
              </w:rPr>
              <w:t>29971698548</w:t>
            </w:r>
          </w:p>
        </w:tc>
        <w:tc>
          <w:tcPr>
            <w:tcW w:w="2410" w:type="dxa"/>
          </w:tcPr>
          <w:p w14:paraId="78015606" w14:textId="03BA06BA" w:rsidR="00930BAF" w:rsidRPr="00DA498C" w:rsidRDefault="006F6390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664E140C" w14:textId="5E973D98" w:rsidR="00930BAF" w:rsidRPr="00DA498C" w:rsidRDefault="006F6390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930BAF" w14:paraId="729384FF" w14:textId="77777777" w:rsidTr="00265DBC">
        <w:tc>
          <w:tcPr>
            <w:tcW w:w="4248" w:type="dxa"/>
          </w:tcPr>
          <w:p w14:paraId="01362B88" w14:textId="37B63788" w:rsidR="00930BAF" w:rsidRPr="00DA498C" w:rsidRDefault="00295EC6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Udruga ''Šahovski klub Casper''</w:t>
            </w:r>
            <w:r w:rsidR="00C87C7B" w:rsidRPr="00DA498C">
              <w:rPr>
                <w:rFonts w:ascii="Arial" w:hAnsi="Arial" w:cs="Arial"/>
                <w:sz w:val="18"/>
                <w:szCs w:val="18"/>
              </w:rPr>
              <w:t>,</w:t>
            </w:r>
            <w:r w:rsidR="00826B89" w:rsidRPr="00DA498C">
              <w:rPr>
                <w:rFonts w:ascii="Arial" w:hAnsi="Arial" w:cs="Arial"/>
                <w:sz w:val="18"/>
                <w:szCs w:val="18"/>
              </w:rPr>
              <w:t xml:space="preserve"> OIB398</w:t>
            </w:r>
            <w:r w:rsidR="00C87C7B" w:rsidRPr="00DA498C">
              <w:rPr>
                <w:rFonts w:ascii="Arial" w:hAnsi="Arial" w:cs="Arial"/>
                <w:sz w:val="18"/>
                <w:szCs w:val="18"/>
              </w:rPr>
              <w:t>97562507</w:t>
            </w:r>
          </w:p>
        </w:tc>
        <w:tc>
          <w:tcPr>
            <w:tcW w:w="2410" w:type="dxa"/>
          </w:tcPr>
          <w:p w14:paraId="16309F34" w14:textId="1652162A" w:rsidR="00930BAF" w:rsidRPr="00DA498C" w:rsidRDefault="00295EC6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62585A77" w14:textId="24845295" w:rsidR="00930BAF" w:rsidRPr="00DA498C" w:rsidRDefault="00295EC6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930BAF" w14:paraId="7DDE5A13" w14:textId="77777777" w:rsidTr="00265DBC">
        <w:tc>
          <w:tcPr>
            <w:tcW w:w="4248" w:type="dxa"/>
          </w:tcPr>
          <w:p w14:paraId="2062133D" w14:textId="4572668B" w:rsidR="00930BAF" w:rsidRPr="00DA498C" w:rsidRDefault="00463C18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BK Slivnica</w:t>
            </w:r>
            <w:r w:rsidR="00826B89" w:rsidRPr="00DA498C">
              <w:rPr>
                <w:rFonts w:ascii="Arial" w:hAnsi="Arial" w:cs="Arial"/>
                <w:sz w:val="18"/>
                <w:szCs w:val="18"/>
              </w:rPr>
              <w:t>,</w:t>
            </w:r>
            <w:r w:rsidRPr="00DA498C">
              <w:rPr>
                <w:rFonts w:ascii="Arial" w:hAnsi="Arial" w:cs="Arial"/>
                <w:sz w:val="18"/>
                <w:szCs w:val="18"/>
              </w:rPr>
              <w:t xml:space="preserve"> OIB</w:t>
            </w:r>
            <w:r w:rsidR="00C87C7B" w:rsidRPr="00DA498C">
              <w:rPr>
                <w:rFonts w:ascii="Arial" w:hAnsi="Arial" w:cs="Arial"/>
                <w:sz w:val="18"/>
                <w:szCs w:val="18"/>
              </w:rPr>
              <w:t xml:space="preserve"> 77328800909</w:t>
            </w:r>
          </w:p>
        </w:tc>
        <w:tc>
          <w:tcPr>
            <w:tcW w:w="2410" w:type="dxa"/>
          </w:tcPr>
          <w:p w14:paraId="6D88D483" w14:textId="59284823" w:rsidR="00930BAF" w:rsidRPr="00DA498C" w:rsidRDefault="00614808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354D9F20" w14:textId="43DCBD17" w:rsidR="00930BAF" w:rsidRPr="00DA498C" w:rsidRDefault="00BC6A3A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650,00</w:t>
            </w:r>
          </w:p>
        </w:tc>
      </w:tr>
      <w:tr w:rsidR="00930BAF" w14:paraId="353AC5EF" w14:textId="77777777" w:rsidTr="00265DBC">
        <w:tc>
          <w:tcPr>
            <w:tcW w:w="4248" w:type="dxa"/>
          </w:tcPr>
          <w:p w14:paraId="563287BB" w14:textId="52F2ECB9" w:rsidR="00930BAF" w:rsidRPr="00DA498C" w:rsidRDefault="00BC6A3A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Udruga ratnih veterana 7. domobranske pukovnije</w:t>
            </w:r>
            <w:r w:rsidR="00C87C7B" w:rsidRPr="00DA498C">
              <w:rPr>
                <w:rFonts w:ascii="Arial" w:hAnsi="Arial" w:cs="Arial"/>
                <w:sz w:val="18"/>
                <w:szCs w:val="18"/>
              </w:rPr>
              <w:t>,</w:t>
            </w:r>
            <w:r w:rsidR="00614808" w:rsidRPr="00DA498C">
              <w:rPr>
                <w:rFonts w:ascii="Arial" w:hAnsi="Arial" w:cs="Arial"/>
                <w:sz w:val="18"/>
                <w:szCs w:val="18"/>
              </w:rPr>
              <w:t xml:space="preserve"> OIB81296642182</w:t>
            </w:r>
          </w:p>
        </w:tc>
        <w:tc>
          <w:tcPr>
            <w:tcW w:w="2410" w:type="dxa"/>
          </w:tcPr>
          <w:p w14:paraId="6B8E0273" w14:textId="7198C4FC" w:rsidR="00930BAF" w:rsidRPr="00DA498C" w:rsidRDefault="00614808" w:rsidP="00002C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Donacija</w:t>
            </w:r>
          </w:p>
        </w:tc>
        <w:tc>
          <w:tcPr>
            <w:tcW w:w="2404" w:type="dxa"/>
          </w:tcPr>
          <w:p w14:paraId="4200D6BC" w14:textId="7BD2D2C9" w:rsidR="00930BAF" w:rsidRPr="00DA498C" w:rsidRDefault="008E24CE" w:rsidP="00002C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A498C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</w:tr>
      <w:tr w:rsidR="00930BAF" w14:paraId="372CB521" w14:textId="77777777" w:rsidTr="00265DBC">
        <w:tc>
          <w:tcPr>
            <w:tcW w:w="4248" w:type="dxa"/>
          </w:tcPr>
          <w:p w14:paraId="2AC84149" w14:textId="45E06548" w:rsidR="00930BAF" w:rsidRPr="009F66D8" w:rsidRDefault="00DA498C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Športska škola košarke Zadar,OIB</w:t>
            </w:r>
            <w:r w:rsidR="00E10F5B" w:rsidRPr="009F66D8">
              <w:rPr>
                <w:rFonts w:ascii="Arial" w:hAnsi="Arial" w:cs="Arial"/>
                <w:sz w:val="18"/>
                <w:szCs w:val="18"/>
              </w:rPr>
              <w:t>80406652</w:t>
            </w:r>
            <w:r w:rsidR="006A2851" w:rsidRPr="009F66D8">
              <w:rPr>
                <w:rFonts w:ascii="Arial" w:hAnsi="Arial" w:cs="Arial"/>
                <w:sz w:val="18"/>
                <w:szCs w:val="18"/>
              </w:rPr>
              <w:t>845</w:t>
            </w:r>
            <w:r w:rsidRPr="009F66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5F7D50BB" w14:textId="4B291234" w:rsidR="00930BAF" w:rsidRPr="009F66D8" w:rsidRDefault="006A2851" w:rsidP="009F6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Sponzorstvo</w:t>
            </w:r>
          </w:p>
        </w:tc>
        <w:tc>
          <w:tcPr>
            <w:tcW w:w="2404" w:type="dxa"/>
          </w:tcPr>
          <w:p w14:paraId="658EED26" w14:textId="43CED9F1" w:rsidR="00930BAF" w:rsidRPr="009F66D8" w:rsidRDefault="006A2851" w:rsidP="009F66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930BAF" w14:paraId="335E3196" w14:textId="77777777" w:rsidTr="00265DBC">
        <w:tc>
          <w:tcPr>
            <w:tcW w:w="4248" w:type="dxa"/>
          </w:tcPr>
          <w:p w14:paraId="492D8329" w14:textId="71925D1C" w:rsidR="00930BAF" w:rsidRPr="009F66D8" w:rsidRDefault="006A2851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Viteško alkarsko društvo Sinj, OIB</w:t>
            </w:r>
            <w:r w:rsidR="000A6A42">
              <w:rPr>
                <w:rFonts w:ascii="Arial" w:hAnsi="Arial" w:cs="Arial"/>
                <w:sz w:val="18"/>
                <w:szCs w:val="18"/>
              </w:rPr>
              <w:t>15656934984</w:t>
            </w:r>
          </w:p>
        </w:tc>
        <w:tc>
          <w:tcPr>
            <w:tcW w:w="2410" w:type="dxa"/>
          </w:tcPr>
          <w:p w14:paraId="720DA35E" w14:textId="256C4249" w:rsidR="00930BAF" w:rsidRPr="009F66D8" w:rsidRDefault="00581EEA" w:rsidP="009F6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Sponzorstvo</w:t>
            </w:r>
          </w:p>
        </w:tc>
        <w:tc>
          <w:tcPr>
            <w:tcW w:w="2404" w:type="dxa"/>
          </w:tcPr>
          <w:p w14:paraId="1041476F" w14:textId="36F1BE42" w:rsidR="00930BAF" w:rsidRPr="009F66D8" w:rsidRDefault="00581EEA" w:rsidP="009F66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</w:tr>
      <w:tr w:rsidR="00930BAF" w14:paraId="743C03B7" w14:textId="77777777" w:rsidTr="00265DBC">
        <w:tc>
          <w:tcPr>
            <w:tcW w:w="4248" w:type="dxa"/>
          </w:tcPr>
          <w:p w14:paraId="3FA10D2D" w14:textId="1476208A" w:rsidR="00930BAF" w:rsidRPr="009F66D8" w:rsidRDefault="00F936B8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NŠK Zemunik</w:t>
            </w:r>
            <w:r w:rsidR="00942BAF" w:rsidRPr="009F66D8">
              <w:rPr>
                <w:rFonts w:ascii="Arial" w:hAnsi="Arial" w:cs="Arial"/>
                <w:sz w:val="18"/>
                <w:szCs w:val="18"/>
              </w:rPr>
              <w:t xml:space="preserve"> OIB </w:t>
            </w:r>
            <w:r w:rsidR="00DD0DC2" w:rsidRPr="009F66D8">
              <w:rPr>
                <w:rFonts w:ascii="Arial" w:hAnsi="Arial" w:cs="Arial"/>
                <w:sz w:val="18"/>
                <w:szCs w:val="18"/>
              </w:rPr>
              <w:t>07343626285</w:t>
            </w:r>
          </w:p>
        </w:tc>
        <w:tc>
          <w:tcPr>
            <w:tcW w:w="2410" w:type="dxa"/>
          </w:tcPr>
          <w:p w14:paraId="20834E57" w14:textId="03FA9137" w:rsidR="00930BAF" w:rsidRPr="009F66D8" w:rsidRDefault="00F936B8" w:rsidP="009F6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Sponzorstvo</w:t>
            </w:r>
          </w:p>
        </w:tc>
        <w:tc>
          <w:tcPr>
            <w:tcW w:w="2404" w:type="dxa"/>
          </w:tcPr>
          <w:p w14:paraId="68613506" w14:textId="7DD2091D" w:rsidR="00930BAF" w:rsidRPr="009F66D8" w:rsidRDefault="00942BAF" w:rsidP="009F66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</w:tr>
      <w:tr w:rsidR="00930BAF" w14:paraId="100543D9" w14:textId="77777777" w:rsidTr="00265DBC">
        <w:tc>
          <w:tcPr>
            <w:tcW w:w="4248" w:type="dxa"/>
          </w:tcPr>
          <w:p w14:paraId="3D6769D5" w14:textId="63CA6D84" w:rsidR="00930BAF" w:rsidRPr="009F66D8" w:rsidRDefault="00DD0DC2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 xml:space="preserve">Zadar </w:t>
            </w:r>
            <w:r w:rsidR="006D3210" w:rsidRPr="009F66D8">
              <w:rPr>
                <w:rFonts w:ascii="Arial" w:hAnsi="Arial" w:cs="Arial"/>
                <w:sz w:val="18"/>
                <w:szCs w:val="18"/>
              </w:rPr>
              <w:t>event ( Forum na Forumu)</w:t>
            </w:r>
            <w:r w:rsidR="00D2207A" w:rsidRPr="009F66D8">
              <w:rPr>
                <w:rFonts w:ascii="Arial" w:hAnsi="Arial" w:cs="Arial"/>
                <w:sz w:val="18"/>
                <w:szCs w:val="18"/>
              </w:rPr>
              <w:t xml:space="preserve"> OIB</w:t>
            </w:r>
            <w:r w:rsidR="007459D3" w:rsidRPr="009F66D8">
              <w:rPr>
                <w:rFonts w:ascii="Arial" w:hAnsi="Arial" w:cs="Arial"/>
                <w:sz w:val="18"/>
                <w:szCs w:val="18"/>
              </w:rPr>
              <w:t>79812072356</w:t>
            </w:r>
          </w:p>
        </w:tc>
        <w:tc>
          <w:tcPr>
            <w:tcW w:w="2410" w:type="dxa"/>
          </w:tcPr>
          <w:p w14:paraId="4353EF03" w14:textId="122CD53E" w:rsidR="00930BAF" w:rsidRPr="009F66D8" w:rsidRDefault="006E4214" w:rsidP="009F6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Sponzorstvo</w:t>
            </w:r>
          </w:p>
        </w:tc>
        <w:tc>
          <w:tcPr>
            <w:tcW w:w="2404" w:type="dxa"/>
          </w:tcPr>
          <w:p w14:paraId="06052FBE" w14:textId="7B9C1292" w:rsidR="00930BAF" w:rsidRPr="009F66D8" w:rsidRDefault="00D2207A" w:rsidP="009F66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</w:tr>
      <w:tr w:rsidR="00930BAF" w14:paraId="019A719B" w14:textId="77777777" w:rsidTr="00265DBC">
        <w:tc>
          <w:tcPr>
            <w:tcW w:w="4248" w:type="dxa"/>
          </w:tcPr>
          <w:p w14:paraId="35089BAC" w14:textId="54A735BE" w:rsidR="00930BAF" w:rsidRPr="009F66D8" w:rsidRDefault="007459D3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 xml:space="preserve">Koncertni ured Zadar, OIB </w:t>
            </w:r>
            <w:r w:rsidR="005A6A79" w:rsidRPr="009F66D8">
              <w:rPr>
                <w:rFonts w:ascii="Arial" w:hAnsi="Arial" w:cs="Arial"/>
                <w:sz w:val="18"/>
                <w:szCs w:val="18"/>
              </w:rPr>
              <w:t>81994805989</w:t>
            </w:r>
            <w:r w:rsidRPr="009F66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2648E609" w14:textId="57A1956C" w:rsidR="00930BAF" w:rsidRPr="009F66D8" w:rsidRDefault="005A6A79" w:rsidP="009F6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Sponzorstvo</w:t>
            </w:r>
          </w:p>
        </w:tc>
        <w:tc>
          <w:tcPr>
            <w:tcW w:w="2404" w:type="dxa"/>
          </w:tcPr>
          <w:p w14:paraId="55ADA4DC" w14:textId="21F91F1D" w:rsidR="00930BAF" w:rsidRPr="009F66D8" w:rsidRDefault="005A6A79" w:rsidP="009F66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</w:tr>
      <w:tr w:rsidR="00930BAF" w14:paraId="09310050" w14:textId="77777777" w:rsidTr="00265DBC">
        <w:tc>
          <w:tcPr>
            <w:tcW w:w="4248" w:type="dxa"/>
          </w:tcPr>
          <w:p w14:paraId="1D04E715" w14:textId="13751596" w:rsidR="00930BAF" w:rsidRPr="009F66D8" w:rsidRDefault="001C7E90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Hrvatski stolnoteniski savez, OIB14097940897</w:t>
            </w:r>
          </w:p>
        </w:tc>
        <w:tc>
          <w:tcPr>
            <w:tcW w:w="2410" w:type="dxa"/>
          </w:tcPr>
          <w:p w14:paraId="6021C4B4" w14:textId="2996445A" w:rsidR="00930BAF" w:rsidRPr="009F66D8" w:rsidRDefault="001C7E90" w:rsidP="009F6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Sponzorstvo</w:t>
            </w:r>
          </w:p>
        </w:tc>
        <w:tc>
          <w:tcPr>
            <w:tcW w:w="2404" w:type="dxa"/>
          </w:tcPr>
          <w:p w14:paraId="0A841BF3" w14:textId="6BA05756" w:rsidR="00930BAF" w:rsidRPr="009F66D8" w:rsidRDefault="00896243" w:rsidP="009F66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</w:tr>
      <w:tr w:rsidR="00930BAF" w14:paraId="2322D294" w14:textId="77777777" w:rsidTr="00265DBC">
        <w:tc>
          <w:tcPr>
            <w:tcW w:w="4248" w:type="dxa"/>
          </w:tcPr>
          <w:p w14:paraId="37E5B808" w14:textId="1313C1AE" w:rsidR="00930BAF" w:rsidRPr="009F66D8" w:rsidRDefault="00896243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 xml:space="preserve">Udruga </w:t>
            </w:r>
            <w:r w:rsidR="00667D47" w:rsidRPr="009F66D8">
              <w:rPr>
                <w:rFonts w:ascii="Arial" w:hAnsi="Arial" w:cs="Arial"/>
                <w:sz w:val="18"/>
                <w:szCs w:val="18"/>
              </w:rPr>
              <w:t>hrvatskih putničkih agencija OIB94944289033</w:t>
            </w:r>
          </w:p>
        </w:tc>
        <w:tc>
          <w:tcPr>
            <w:tcW w:w="2410" w:type="dxa"/>
          </w:tcPr>
          <w:p w14:paraId="02D1E2E0" w14:textId="157F4210" w:rsidR="00930BAF" w:rsidRPr="009F66D8" w:rsidRDefault="00825306" w:rsidP="009F6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Sponzorstvo</w:t>
            </w:r>
          </w:p>
        </w:tc>
        <w:tc>
          <w:tcPr>
            <w:tcW w:w="2404" w:type="dxa"/>
          </w:tcPr>
          <w:p w14:paraId="48F9684B" w14:textId="66021252" w:rsidR="00930BAF" w:rsidRPr="009F66D8" w:rsidRDefault="00825306" w:rsidP="009F66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</w:tr>
      <w:tr w:rsidR="00930BAF" w14:paraId="76E5F948" w14:textId="77777777" w:rsidTr="00265DBC">
        <w:tc>
          <w:tcPr>
            <w:tcW w:w="4248" w:type="dxa"/>
          </w:tcPr>
          <w:p w14:paraId="09F52D45" w14:textId="353F4BEB" w:rsidR="00930BAF" w:rsidRPr="009F66D8" w:rsidRDefault="00825306" w:rsidP="005D2B28">
            <w:pPr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 xml:space="preserve">NŠK Nova zora, OIB </w:t>
            </w:r>
            <w:r w:rsidR="006145E5" w:rsidRPr="009F66D8">
              <w:rPr>
                <w:rFonts w:ascii="Arial" w:hAnsi="Arial" w:cs="Arial"/>
                <w:sz w:val="18"/>
                <w:szCs w:val="18"/>
              </w:rPr>
              <w:t>00366901230</w:t>
            </w:r>
          </w:p>
        </w:tc>
        <w:tc>
          <w:tcPr>
            <w:tcW w:w="2410" w:type="dxa"/>
          </w:tcPr>
          <w:p w14:paraId="1DD657B5" w14:textId="25CCEC20" w:rsidR="00930BAF" w:rsidRPr="009F66D8" w:rsidRDefault="006145E5" w:rsidP="009F66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Sponzorstvo</w:t>
            </w:r>
          </w:p>
        </w:tc>
        <w:tc>
          <w:tcPr>
            <w:tcW w:w="2404" w:type="dxa"/>
          </w:tcPr>
          <w:p w14:paraId="42EF719A" w14:textId="523BFB65" w:rsidR="00930BAF" w:rsidRPr="009F66D8" w:rsidRDefault="006145E5" w:rsidP="009F66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66D8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</w:tr>
    </w:tbl>
    <w:p w14:paraId="2BDE0D73" w14:textId="77777777" w:rsidR="00DF3618" w:rsidRDefault="00DF3618" w:rsidP="005D2B28">
      <w:pPr>
        <w:rPr>
          <w:b/>
          <w:bCs/>
        </w:rPr>
      </w:pPr>
    </w:p>
    <w:sectPr w:rsidR="00DF3618" w:rsidSect="00607BB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4C7B" w14:textId="77777777" w:rsidR="000B29DE" w:rsidRDefault="000B29DE" w:rsidP="005E0D4E">
      <w:r>
        <w:separator/>
      </w:r>
    </w:p>
  </w:endnote>
  <w:endnote w:type="continuationSeparator" w:id="0">
    <w:p w14:paraId="6916DD87" w14:textId="77777777" w:rsidR="000B29DE" w:rsidRDefault="000B29DE" w:rsidP="005E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8C32" w14:textId="77777777" w:rsidR="003A7A3E" w:rsidRPr="00F8624C" w:rsidRDefault="003E7358" w:rsidP="00F8624C">
    <w:pPr>
      <w:pStyle w:val="Podnoje"/>
      <w:tabs>
        <w:tab w:val="clear" w:pos="9072"/>
      </w:tabs>
      <w:rPr>
        <w:b/>
      </w:rPr>
    </w:pPr>
    <w:r w:rsidRPr="00F8624C">
      <w:rPr>
        <w:noProof/>
      </w:rPr>
      <w:drawing>
        <wp:anchor distT="0" distB="0" distL="114300" distR="114300" simplePos="0" relativeHeight="251711488" behindDoc="1" locked="0" layoutInCell="1" allowOverlap="1" wp14:anchorId="6F6F51C5" wp14:editId="1CA0E163">
          <wp:simplePos x="0" y="0"/>
          <wp:positionH relativeFrom="margin">
            <wp:posOffset>3224530</wp:posOffset>
          </wp:positionH>
          <wp:positionV relativeFrom="margin">
            <wp:posOffset>6953885</wp:posOffset>
          </wp:positionV>
          <wp:extent cx="2800800" cy="2379600"/>
          <wp:effectExtent l="0" t="0" r="0" b="1905"/>
          <wp:wrapNone/>
          <wp:docPr id="3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4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23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4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BB91" w14:textId="77777777" w:rsidR="009D68E1" w:rsidRDefault="00A36CAA">
    <w:pPr>
      <w:pStyle w:val="Podnoje"/>
    </w:pPr>
    <w:r w:rsidRPr="006E064F">
      <w:rPr>
        <w:noProof/>
      </w:rPr>
      <w:drawing>
        <wp:anchor distT="0" distB="0" distL="114300" distR="114300" simplePos="0" relativeHeight="251681792" behindDoc="0" locked="0" layoutInCell="1" allowOverlap="1" wp14:anchorId="08C36F34" wp14:editId="4C8DD569">
          <wp:simplePos x="0" y="0"/>
          <wp:positionH relativeFrom="margin">
            <wp:posOffset>-558165</wp:posOffset>
          </wp:positionH>
          <wp:positionV relativeFrom="margin">
            <wp:posOffset>9076690</wp:posOffset>
          </wp:positionV>
          <wp:extent cx="6848475" cy="45085"/>
          <wp:effectExtent l="0" t="0" r="9525" b="0"/>
          <wp:wrapSquare wrapText="bothSides"/>
          <wp:docPr id="38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8410DD5" wp14:editId="72BCABC6">
              <wp:simplePos x="0" y="0"/>
              <wp:positionH relativeFrom="margin">
                <wp:align>center</wp:align>
              </wp:positionH>
              <wp:positionV relativeFrom="margin">
                <wp:posOffset>9153525</wp:posOffset>
              </wp:positionV>
              <wp:extent cx="6589395" cy="547370"/>
              <wp:effectExtent l="0" t="0" r="1905" b="5080"/>
              <wp:wrapSquare wrapText="bothSides"/>
              <wp:docPr id="6" name="Tekstni okvi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9395" cy="547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F8450" w14:textId="77777777" w:rsidR="003A7A3E" w:rsidRDefault="003A7A3E" w:rsidP="003A7A3E">
                          <w:pPr>
                            <w:jc w:val="center"/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OIB: 39087623202</w:t>
                          </w: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 ●  </w:t>
                          </w: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IBAN: HR13 2407 0001 1000 1764</w:t>
                          </w: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 ●  </w:t>
                          </w: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SWIFT: OTPVHR2X</w:t>
                          </w:r>
                        </w:p>
                        <w:p w14:paraId="6D53A343" w14:textId="77777777" w:rsidR="003A7A3E" w:rsidRDefault="003A7A3E" w:rsidP="003A7A3E">
                          <w:pPr>
                            <w:jc w:val="center"/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Upisano u trgovačkom sudu s matičnim brojem subjekta (MBS) 060019948</w:t>
                          </w: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 ●  </w:t>
                          </w: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Temeljni kapital društva </w:t>
                          </w:r>
                          <w:r w:rsidR="00852F16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14</w:t>
                          </w: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.</w:t>
                          </w:r>
                          <w:r w:rsidR="00852F16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177</w:t>
                          </w: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.</w:t>
                          </w:r>
                          <w:r w:rsidR="00852F16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44</w:t>
                          </w: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0,00 </w:t>
                          </w:r>
                          <w:r w:rsidR="00852F16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EUR</w:t>
                          </w:r>
                        </w:p>
                        <w:p w14:paraId="3CAB3601" w14:textId="77777777" w:rsidR="003A7A3E" w:rsidRPr="00395BE5" w:rsidRDefault="003A7A3E" w:rsidP="003A7A3E">
                          <w:pPr>
                            <w:jc w:val="center"/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395BE5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Uprava: Josip Klišmanić - direktor</w:t>
                          </w:r>
                        </w:p>
                        <w:p w14:paraId="0F43972A" w14:textId="77777777" w:rsidR="003A7A3E" w:rsidRPr="00395BE5" w:rsidRDefault="003A7A3E" w:rsidP="003A7A3E">
                          <w:pPr>
                            <w:jc w:val="center"/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10DD5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8" type="#_x0000_t202" style="position:absolute;left:0;text-align:left;margin-left:0;margin-top:720.75pt;width:518.85pt;height:43.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KM+QEAANEDAAAOAAAAZHJzL2Uyb0RvYy54bWysU8Fu2zAMvQ/YPwi6L07SpG2MOEWXIsOA&#10;rhvQ7QNkWbaFyaJGKbGzrx8lp2nQ3Yb5IIii9Mj3+Ly+GzrDDgq9Blvw2WTKmbISKm2bgv/4vvtw&#10;y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" stroked="f">
              <v:textbox>
                <w:txbxContent>
                  <w:p w14:paraId="0B0F8450" w14:textId="77777777" w:rsidR="003A7A3E" w:rsidRDefault="003A7A3E" w:rsidP="003A7A3E">
                    <w:pPr>
                      <w:jc w:val="center"/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OIB: 39087623202</w:t>
                    </w: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 ●  </w:t>
                    </w: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IBAN: HR13 2407 0001 1000 1764</w:t>
                    </w: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9</w:t>
                    </w: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 ●  </w:t>
                    </w: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SWIFT: OTPVHR2X</w:t>
                    </w:r>
                  </w:p>
                  <w:p w14:paraId="6D53A343" w14:textId="77777777" w:rsidR="003A7A3E" w:rsidRDefault="003A7A3E" w:rsidP="003A7A3E">
                    <w:pPr>
                      <w:jc w:val="center"/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Upisano u trgovačkom sudu s matičnim brojem subjekta (MBS) 060019948</w:t>
                    </w: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 ●  </w:t>
                    </w: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Temeljni kapital društva </w:t>
                    </w:r>
                    <w:r w:rsidR="00852F16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14</w:t>
                    </w: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.</w:t>
                    </w:r>
                    <w:r w:rsidR="00852F16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177</w:t>
                    </w: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.</w:t>
                    </w:r>
                    <w:r w:rsidR="00852F16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44</w:t>
                    </w: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0,00 </w:t>
                    </w:r>
                    <w:r w:rsidR="00852F16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EUR</w:t>
                    </w:r>
                  </w:p>
                  <w:p w14:paraId="3CAB3601" w14:textId="77777777" w:rsidR="003A7A3E" w:rsidRPr="00395BE5" w:rsidRDefault="003A7A3E" w:rsidP="003A7A3E">
                    <w:pPr>
                      <w:jc w:val="center"/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395BE5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Uprava: Josip Klišmanić - direktor</w:t>
                    </w:r>
                  </w:p>
                  <w:p w14:paraId="0F43972A" w14:textId="77777777" w:rsidR="003A7A3E" w:rsidRPr="00395BE5" w:rsidRDefault="003A7A3E" w:rsidP="003A7A3E">
                    <w:pPr>
                      <w:jc w:val="center"/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CAFC" w14:textId="77777777" w:rsidR="000B29DE" w:rsidRDefault="000B29DE" w:rsidP="005E0D4E">
      <w:r>
        <w:separator/>
      </w:r>
    </w:p>
  </w:footnote>
  <w:footnote w:type="continuationSeparator" w:id="0">
    <w:p w14:paraId="52FDCD39" w14:textId="77777777" w:rsidR="000B29DE" w:rsidRDefault="000B29DE" w:rsidP="005E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139C" w14:textId="77777777" w:rsidR="005E0D4E" w:rsidRDefault="00F6056B" w:rsidP="005E0D4E">
    <w:pPr>
      <w:pStyle w:val="Zaglavlje"/>
      <w:tabs>
        <w:tab w:val="clear" w:pos="4536"/>
        <w:tab w:val="clear" w:pos="9072"/>
        <w:tab w:val="left" w:pos="6030"/>
      </w:tabs>
    </w:pPr>
    <w:r w:rsidRPr="009C2998">
      <w:rPr>
        <w:noProof/>
      </w:rPr>
      <w:drawing>
        <wp:anchor distT="0" distB="0" distL="114300" distR="114300" simplePos="0" relativeHeight="251652608" behindDoc="0" locked="0" layoutInCell="1" allowOverlap="1" wp14:anchorId="60C5CBAE" wp14:editId="1F23CA53">
          <wp:simplePos x="0" y="0"/>
          <wp:positionH relativeFrom="margin">
            <wp:posOffset>319405</wp:posOffset>
          </wp:positionH>
          <wp:positionV relativeFrom="topMargin">
            <wp:posOffset>146685</wp:posOffset>
          </wp:positionV>
          <wp:extent cx="7258050" cy="495300"/>
          <wp:effectExtent l="0" t="0" r="0" b="0"/>
          <wp:wrapSquare wrapText="bothSides"/>
          <wp:docPr id="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87" t="13539" r="4290" b="81672"/>
                  <a:stretch/>
                </pic:blipFill>
                <pic:spPr bwMode="auto">
                  <a:xfrm>
                    <a:off x="0" y="0"/>
                    <a:ext cx="72580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9A1">
      <w:rPr>
        <w:rFonts w:cs="Arial"/>
        <w:noProof/>
        <w:color w:val="000000" w:themeColor="text1"/>
        <w:szCs w:val="20"/>
      </w:rPr>
      <w:drawing>
        <wp:anchor distT="0" distB="0" distL="114300" distR="114300" simplePos="0" relativeHeight="251661824" behindDoc="0" locked="0" layoutInCell="1" allowOverlap="1" wp14:anchorId="3B158C26" wp14:editId="44AE57E9">
          <wp:simplePos x="0" y="0"/>
          <wp:positionH relativeFrom="margin">
            <wp:posOffset>-347345</wp:posOffset>
          </wp:positionH>
          <wp:positionV relativeFrom="margin">
            <wp:posOffset>-699770</wp:posOffset>
          </wp:positionV>
          <wp:extent cx="578485" cy="571500"/>
          <wp:effectExtent l="0" t="0" r="0" b="0"/>
          <wp:wrapSquare wrapText="bothSides"/>
          <wp:docPr id="33" name="Slika 2" descr="C:\Users\MARINA~1.LEN\AppData\Local\Temp\Rar$DRa0.188\zad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NA~1.LEN\AppData\Local\Temp\Rar$DRa0.188\zad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D4E">
      <w:tab/>
    </w:r>
    <w:r w:rsidR="00501683">
      <w:tab/>
    </w:r>
    <w:r w:rsidR="00501683">
      <w:tab/>
    </w:r>
    <w:r w:rsidR="00501683">
      <w:tab/>
    </w:r>
    <w:r w:rsidR="0050168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8F5C" w14:textId="77777777" w:rsidR="009D68E1" w:rsidRDefault="00675063">
    <w:pPr>
      <w:pStyle w:val="Zaglavlje"/>
    </w:pPr>
    <w:r w:rsidRPr="00FA29A1">
      <w:rPr>
        <w:rFonts w:cs="Arial"/>
        <w:noProof/>
        <w:color w:val="000000" w:themeColor="text1"/>
        <w:szCs w:val="20"/>
      </w:rPr>
      <w:drawing>
        <wp:anchor distT="0" distB="0" distL="114300" distR="114300" simplePos="0" relativeHeight="251677696" behindDoc="0" locked="0" layoutInCell="1" allowOverlap="1" wp14:anchorId="62F35F51" wp14:editId="2D9C83CA">
          <wp:simplePos x="0" y="0"/>
          <wp:positionH relativeFrom="margin">
            <wp:posOffset>-356870</wp:posOffset>
          </wp:positionH>
          <wp:positionV relativeFrom="margin">
            <wp:posOffset>-737870</wp:posOffset>
          </wp:positionV>
          <wp:extent cx="962025" cy="949325"/>
          <wp:effectExtent l="0" t="0" r="0" b="0"/>
          <wp:wrapSquare wrapText="bothSides"/>
          <wp:docPr id="37" name="Slika 4" descr="C:\Users\MARINA~1.LEN\AppData\Local\Temp\Rar$DRa0.188\zad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NA~1.LEN\AppData\Local\Temp\Rar$DRa0.188\zad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998">
      <w:rPr>
        <w:noProof/>
      </w:rPr>
      <w:drawing>
        <wp:anchor distT="0" distB="0" distL="114300" distR="114300" simplePos="0" relativeHeight="251635712" behindDoc="0" locked="0" layoutInCell="1" allowOverlap="1" wp14:anchorId="68789C4B" wp14:editId="7610E71F">
          <wp:simplePos x="0" y="0"/>
          <wp:positionH relativeFrom="margin">
            <wp:align>center</wp:align>
          </wp:positionH>
          <wp:positionV relativeFrom="margin">
            <wp:posOffset>63500</wp:posOffset>
          </wp:positionV>
          <wp:extent cx="7258050" cy="495300"/>
          <wp:effectExtent l="0" t="0" r="0" b="0"/>
          <wp:wrapSquare wrapText="bothSides"/>
          <wp:docPr id="36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87" t="13539" r="4290" b="81672"/>
                  <a:stretch/>
                </pic:blipFill>
                <pic:spPr bwMode="auto">
                  <a:xfrm>
                    <a:off x="0" y="0"/>
                    <a:ext cx="72580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24C">
      <w:rPr>
        <w:noProof/>
      </w:rPr>
      <w:drawing>
        <wp:anchor distT="0" distB="0" distL="114300" distR="114300" simplePos="0" relativeHeight="251713536" behindDoc="1" locked="0" layoutInCell="1" allowOverlap="1" wp14:anchorId="017F9676" wp14:editId="16BBECA2">
          <wp:simplePos x="0" y="0"/>
          <wp:positionH relativeFrom="margin">
            <wp:align>center</wp:align>
          </wp:positionH>
          <wp:positionV relativeFrom="margin">
            <wp:posOffset>2625725</wp:posOffset>
          </wp:positionV>
          <wp:extent cx="4752000" cy="4035600"/>
          <wp:effectExtent l="0" t="0" r="0" b="3175"/>
          <wp:wrapNone/>
          <wp:docPr id="35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4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000" cy="40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F6C">
      <w:rPr>
        <w:rFonts w:cs="Arial"/>
        <w:noProof/>
        <w:color w:val="000000" w:themeColor="text1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271CC6F" wp14:editId="22BC8B8A">
              <wp:simplePos x="0" y="0"/>
              <wp:positionH relativeFrom="column">
                <wp:posOffset>1779905</wp:posOffset>
              </wp:positionH>
              <wp:positionV relativeFrom="paragraph">
                <wp:posOffset>198120</wp:posOffset>
              </wp:positionV>
              <wp:extent cx="4322445" cy="419100"/>
              <wp:effectExtent l="0" t="0" r="3175" b="1905"/>
              <wp:wrapSquare wrapText="bothSides"/>
              <wp:docPr id="8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244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6AD76" w14:textId="77777777" w:rsidR="003E7358" w:rsidRPr="00673C8A" w:rsidRDefault="003E7358" w:rsidP="003E7358">
                          <w:pPr>
                            <w:jc w:val="right"/>
                            <w:rPr>
                              <w:rFonts w:cs="Arial"/>
                              <w:i/>
                              <w:color w:val="969696"/>
                              <w:sz w:val="19"/>
                              <w:szCs w:val="19"/>
                            </w:rPr>
                          </w:pPr>
                          <w:r w:rsidRPr="00673C8A">
                            <w:rPr>
                              <w:rFonts w:cs="Arial"/>
                              <w:i/>
                              <w:color w:val="969696"/>
                              <w:sz w:val="19"/>
                              <w:szCs w:val="19"/>
                            </w:rPr>
                            <w:t>Zemunik Donji, Ulica I 2/A, P.O. BOX 367 HR – 23000 Zadar, CROATIA</w:t>
                          </w:r>
                        </w:p>
                        <w:p w14:paraId="40095C50" w14:textId="77777777" w:rsidR="003E7358" w:rsidRPr="00673C8A" w:rsidRDefault="003E7358" w:rsidP="003E7358">
                          <w:pPr>
                            <w:jc w:val="right"/>
                            <w:rPr>
                              <w:rFonts w:cs="Arial"/>
                              <w:i/>
                              <w:color w:val="969696"/>
                              <w:sz w:val="18"/>
                              <w:szCs w:val="19"/>
                            </w:rPr>
                          </w:pPr>
                          <w:r w:rsidRPr="00673C8A">
                            <w:rPr>
                              <w:rFonts w:cs="Arial"/>
                              <w:i/>
                              <w:color w:val="969696"/>
                              <w:sz w:val="18"/>
                              <w:szCs w:val="19"/>
                            </w:rPr>
                            <w:t xml:space="preserve">Tel: +385 (0)23 205 800  e-mail: </w:t>
                          </w:r>
                          <w:hyperlink r:id="rId5" w:history="1">
                            <w:r w:rsidRPr="00673C8A">
                              <w:rPr>
                                <w:rFonts w:cs="Arial"/>
                                <w:i/>
                                <w:color w:val="969696"/>
                                <w:sz w:val="18"/>
                                <w:szCs w:val="19"/>
                              </w:rPr>
                              <w:t>info@zadar-airport.hr</w:t>
                            </w:r>
                          </w:hyperlink>
                          <w:r w:rsidRPr="00673C8A">
                            <w:rPr>
                              <w:rFonts w:cs="Arial"/>
                              <w:i/>
                              <w:color w:val="969696"/>
                              <w:sz w:val="18"/>
                              <w:szCs w:val="19"/>
                            </w:rPr>
                            <w:t xml:space="preserve">  www.zadar-airport.hr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1CC6F" id="_x0000_t202" coordsize="21600,21600" o:spt="202" path="m,l,21600r21600,l21600,xe">
              <v:stroke joinstyle="miter"/>
              <v:path gradientshapeok="t" o:connecttype="rect"/>
            </v:shapetype>
            <v:shape id="Tekstni okvir 7" o:spid="_x0000_s1026" type="#_x0000_t202" style="position:absolute;left:0;text-align:left;margin-left:140.15pt;margin-top:15.6pt;width:340.35pt;height:3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" stroked="f">
              <v:textbox>
                <w:txbxContent>
                  <w:p w14:paraId="4B16AD76" w14:textId="77777777" w:rsidR="003E7358" w:rsidRPr="00673C8A" w:rsidRDefault="003E7358" w:rsidP="003E7358">
                    <w:pPr>
                      <w:jc w:val="right"/>
                      <w:rPr>
                        <w:rFonts w:cs="Arial"/>
                        <w:i/>
                        <w:color w:val="969696"/>
                        <w:sz w:val="19"/>
                        <w:szCs w:val="19"/>
                      </w:rPr>
                    </w:pPr>
                    <w:r w:rsidRPr="00673C8A">
                      <w:rPr>
                        <w:rFonts w:cs="Arial"/>
                        <w:i/>
                        <w:color w:val="969696"/>
                        <w:sz w:val="19"/>
                        <w:szCs w:val="19"/>
                      </w:rPr>
                      <w:t>Zemunik Donji, Ulica I 2/A, P.O. BOX 367 HR – 23000 Zadar, CROATIA</w:t>
                    </w:r>
                  </w:p>
                  <w:p w14:paraId="40095C50" w14:textId="77777777" w:rsidR="003E7358" w:rsidRPr="00673C8A" w:rsidRDefault="003E7358" w:rsidP="003E7358">
                    <w:pPr>
                      <w:jc w:val="right"/>
                      <w:rPr>
                        <w:rFonts w:cs="Arial"/>
                        <w:i/>
                        <w:color w:val="969696"/>
                        <w:sz w:val="18"/>
                        <w:szCs w:val="19"/>
                      </w:rPr>
                    </w:pPr>
                    <w:r w:rsidRPr="00673C8A">
                      <w:rPr>
                        <w:rFonts w:cs="Arial"/>
                        <w:i/>
                        <w:color w:val="969696"/>
                        <w:sz w:val="18"/>
                        <w:szCs w:val="19"/>
                      </w:rPr>
                      <w:t xml:space="preserve">Tel: +385 (0)23 205 800  e-mail: </w:t>
                    </w:r>
                    <w:hyperlink r:id="rId6" w:history="1">
                      <w:r w:rsidRPr="00673C8A">
                        <w:rPr>
                          <w:rFonts w:cs="Arial"/>
                          <w:i/>
                          <w:color w:val="969696"/>
                          <w:sz w:val="18"/>
                          <w:szCs w:val="19"/>
                        </w:rPr>
                        <w:t>info@zadar-airport.hr</w:t>
                      </w:r>
                    </w:hyperlink>
                    <w:r w:rsidRPr="00673C8A">
                      <w:rPr>
                        <w:rFonts w:cs="Arial"/>
                        <w:i/>
                        <w:color w:val="969696"/>
                        <w:sz w:val="18"/>
                        <w:szCs w:val="19"/>
                      </w:rPr>
                      <w:t xml:space="preserve">  www.zadar-airport.hr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77F6C">
      <w:rPr>
        <w:rFonts w:cs="Arial"/>
        <w:noProof/>
        <w:color w:val="000000" w:themeColor="text1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641FAC2" wp14:editId="1C3DC536">
              <wp:simplePos x="0" y="0"/>
              <wp:positionH relativeFrom="column">
                <wp:posOffset>1376680</wp:posOffset>
              </wp:positionH>
              <wp:positionV relativeFrom="paragraph">
                <wp:posOffset>-73025</wp:posOffset>
              </wp:positionV>
              <wp:extent cx="4819650" cy="833120"/>
              <wp:effectExtent l="0" t="3175" r="4445" b="1905"/>
              <wp:wrapSquare wrapText="bothSides"/>
              <wp:docPr id="7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1CDB" w14:textId="77777777" w:rsidR="0090533A" w:rsidRPr="0011073F" w:rsidRDefault="0090533A" w:rsidP="00673C8A">
                          <w:pPr>
                            <w:jc w:val="center"/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</w:pPr>
                          <w:r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>ZRAČNA</w:t>
                          </w:r>
                          <w:r w:rsidR="003A7A3E"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 xml:space="preserve"> </w:t>
                          </w:r>
                          <w:r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>LUKA</w:t>
                          </w:r>
                          <w:r w:rsidR="00673C8A"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 xml:space="preserve"> </w:t>
                          </w:r>
                          <w:r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>ZADAR</w:t>
                          </w:r>
                          <w:r w:rsidR="00673C8A"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 xml:space="preserve"> D</w:t>
                          </w:r>
                          <w:r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>.</w:t>
                          </w:r>
                          <w:r w:rsidR="00673C8A"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>O</w:t>
                          </w:r>
                          <w:r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>.</w:t>
                          </w:r>
                          <w:r w:rsidR="00673C8A"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>O</w:t>
                          </w:r>
                          <w:r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>.</w:t>
                          </w:r>
                          <w:r w:rsidR="00673C8A" w:rsidRPr="0011073F">
                            <w:rPr>
                              <w:rFonts w:cs="Arial"/>
                              <w:color w:val="777777"/>
                              <w:sz w:val="28"/>
                              <w:szCs w:val="30"/>
                            </w:rPr>
                            <w:t xml:space="preserve"> / ZADAR AIRPORT LTD</w:t>
                          </w:r>
                        </w:p>
                        <w:p w14:paraId="0169FD8A" w14:textId="77777777" w:rsidR="0090533A" w:rsidRPr="003A7A3E" w:rsidRDefault="0090533A" w:rsidP="003E7358">
                          <w:pPr>
                            <w:jc w:val="right"/>
                            <w:rPr>
                              <w:rFonts w:cs="Arial"/>
                              <w:i/>
                              <w:color w:val="0F243E" w:themeColor="text2" w:themeShade="80"/>
                              <w:sz w:val="18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1FAC2" id="Tekstni okvir 8" o:spid="_x0000_s1027" type="#_x0000_t202" style="position:absolute;left:0;text-align:left;margin-left:108.4pt;margin-top:-5.75pt;width:379.5pt;height:6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" stroked="f">
              <v:textbox>
                <w:txbxContent>
                  <w:p w14:paraId="75921CDB" w14:textId="77777777" w:rsidR="0090533A" w:rsidRPr="0011073F" w:rsidRDefault="0090533A" w:rsidP="00673C8A">
                    <w:pPr>
                      <w:jc w:val="center"/>
                      <w:rPr>
                        <w:rFonts w:cs="Arial"/>
                        <w:color w:val="777777"/>
                        <w:sz w:val="28"/>
                        <w:szCs w:val="30"/>
                      </w:rPr>
                    </w:pPr>
                    <w:r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>ZRAČNA</w:t>
                    </w:r>
                    <w:r w:rsidR="003A7A3E"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 xml:space="preserve"> </w:t>
                    </w:r>
                    <w:r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>LUKA</w:t>
                    </w:r>
                    <w:r w:rsidR="00673C8A"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 xml:space="preserve"> </w:t>
                    </w:r>
                    <w:r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>ZADAR</w:t>
                    </w:r>
                    <w:r w:rsidR="00673C8A"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 xml:space="preserve"> D</w:t>
                    </w:r>
                    <w:r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>.</w:t>
                    </w:r>
                    <w:r w:rsidR="00673C8A"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>O</w:t>
                    </w:r>
                    <w:r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>.</w:t>
                    </w:r>
                    <w:r w:rsidR="00673C8A"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>O</w:t>
                    </w:r>
                    <w:r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>.</w:t>
                    </w:r>
                    <w:r w:rsidR="00673C8A" w:rsidRPr="0011073F">
                      <w:rPr>
                        <w:rFonts w:cs="Arial"/>
                        <w:color w:val="777777"/>
                        <w:sz w:val="28"/>
                        <w:szCs w:val="30"/>
                      </w:rPr>
                      <w:t xml:space="preserve"> / ZADAR AIRPORT LTD</w:t>
                    </w:r>
                  </w:p>
                  <w:p w14:paraId="0169FD8A" w14:textId="77777777" w:rsidR="0090533A" w:rsidRPr="003A7A3E" w:rsidRDefault="0090533A" w:rsidP="003E7358">
                    <w:pPr>
                      <w:jc w:val="right"/>
                      <w:rPr>
                        <w:rFonts w:cs="Arial"/>
                        <w:i/>
                        <w:color w:val="0F243E" w:themeColor="text2" w:themeShade="80"/>
                        <w:sz w:val="18"/>
                        <w:szCs w:val="19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6A9"/>
    <w:multiLevelType w:val="hybridMultilevel"/>
    <w:tmpl w:val="B10CAB22"/>
    <w:lvl w:ilvl="0" w:tplc="2D3CA44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494"/>
    <w:multiLevelType w:val="hybridMultilevel"/>
    <w:tmpl w:val="B78E7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601E7"/>
    <w:multiLevelType w:val="hybridMultilevel"/>
    <w:tmpl w:val="44CE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0F4D"/>
    <w:multiLevelType w:val="hybridMultilevel"/>
    <w:tmpl w:val="59CEA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83B2C"/>
    <w:multiLevelType w:val="hybridMultilevel"/>
    <w:tmpl w:val="2786CDF0"/>
    <w:lvl w:ilvl="0" w:tplc="F0220D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6099"/>
    <w:multiLevelType w:val="hybridMultilevel"/>
    <w:tmpl w:val="64F6AA70"/>
    <w:lvl w:ilvl="0" w:tplc="92BE0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7071"/>
    <w:multiLevelType w:val="hybridMultilevel"/>
    <w:tmpl w:val="B01C9678"/>
    <w:lvl w:ilvl="0" w:tplc="953CB582">
      <w:numFmt w:val="decimal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E079D"/>
    <w:multiLevelType w:val="hybridMultilevel"/>
    <w:tmpl w:val="930E00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B6FD9"/>
    <w:multiLevelType w:val="hybridMultilevel"/>
    <w:tmpl w:val="ED82197C"/>
    <w:lvl w:ilvl="0" w:tplc="F822ED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0706A"/>
    <w:multiLevelType w:val="hybridMultilevel"/>
    <w:tmpl w:val="9070BE50"/>
    <w:lvl w:ilvl="0" w:tplc="507C25E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A3C7B"/>
    <w:multiLevelType w:val="hybridMultilevel"/>
    <w:tmpl w:val="EF0A1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17C3"/>
    <w:multiLevelType w:val="hybridMultilevel"/>
    <w:tmpl w:val="9FF4D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1259B"/>
    <w:multiLevelType w:val="hybridMultilevel"/>
    <w:tmpl w:val="A3BA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F2F11"/>
    <w:multiLevelType w:val="hybridMultilevel"/>
    <w:tmpl w:val="5E44CDB4"/>
    <w:lvl w:ilvl="0" w:tplc="D05E2762">
      <w:start w:val="1"/>
      <w:numFmt w:val="decimal"/>
      <w:lvlText w:val="%1.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A195D"/>
    <w:multiLevelType w:val="hybridMultilevel"/>
    <w:tmpl w:val="A406E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064F9"/>
    <w:multiLevelType w:val="hybridMultilevel"/>
    <w:tmpl w:val="0B143ABE"/>
    <w:lvl w:ilvl="0" w:tplc="957090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13CA8"/>
    <w:multiLevelType w:val="hybridMultilevel"/>
    <w:tmpl w:val="46D4B93C"/>
    <w:lvl w:ilvl="0" w:tplc="CB6A4062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4FB5C37"/>
    <w:multiLevelType w:val="hybridMultilevel"/>
    <w:tmpl w:val="35F677BA"/>
    <w:lvl w:ilvl="0" w:tplc="BCE071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62657"/>
    <w:multiLevelType w:val="hybridMultilevel"/>
    <w:tmpl w:val="72662EF0"/>
    <w:lvl w:ilvl="0" w:tplc="F7EA7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026F0"/>
    <w:multiLevelType w:val="hybridMultilevel"/>
    <w:tmpl w:val="75D85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B522F"/>
    <w:multiLevelType w:val="hybridMultilevel"/>
    <w:tmpl w:val="E3B8CF66"/>
    <w:lvl w:ilvl="0" w:tplc="FD264704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36F045CD"/>
    <w:multiLevelType w:val="hybridMultilevel"/>
    <w:tmpl w:val="3DA2D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5563D"/>
    <w:multiLevelType w:val="hybridMultilevel"/>
    <w:tmpl w:val="07B05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44E70"/>
    <w:multiLevelType w:val="hybridMultilevel"/>
    <w:tmpl w:val="5124355C"/>
    <w:lvl w:ilvl="0" w:tplc="66600CC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43610"/>
    <w:multiLevelType w:val="hybridMultilevel"/>
    <w:tmpl w:val="EF9A7FB2"/>
    <w:lvl w:ilvl="0" w:tplc="6A6AF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654C8A"/>
    <w:multiLevelType w:val="hybridMultilevel"/>
    <w:tmpl w:val="AB288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A3F3E"/>
    <w:multiLevelType w:val="hybridMultilevel"/>
    <w:tmpl w:val="C044A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D34B4"/>
    <w:multiLevelType w:val="hybridMultilevel"/>
    <w:tmpl w:val="94EA427A"/>
    <w:lvl w:ilvl="0" w:tplc="5F0CC96A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8" w15:restartNumberingAfterBreak="0">
    <w:nsid w:val="5C783402"/>
    <w:multiLevelType w:val="hybridMultilevel"/>
    <w:tmpl w:val="4C2C844E"/>
    <w:lvl w:ilvl="0" w:tplc="2354D858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C2B18"/>
    <w:multiLevelType w:val="hybridMultilevel"/>
    <w:tmpl w:val="CF686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532E2"/>
    <w:multiLevelType w:val="hybridMultilevel"/>
    <w:tmpl w:val="A0962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A77B5"/>
    <w:multiLevelType w:val="hybridMultilevel"/>
    <w:tmpl w:val="7B64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A5332"/>
    <w:multiLevelType w:val="hybridMultilevel"/>
    <w:tmpl w:val="3E7C91C8"/>
    <w:lvl w:ilvl="0" w:tplc="F078F0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B1DC8"/>
    <w:multiLevelType w:val="hybridMultilevel"/>
    <w:tmpl w:val="D2220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7477"/>
    <w:multiLevelType w:val="hybridMultilevel"/>
    <w:tmpl w:val="D2220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02FD9"/>
    <w:multiLevelType w:val="hybridMultilevel"/>
    <w:tmpl w:val="8C7E2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702DA"/>
    <w:multiLevelType w:val="hybridMultilevel"/>
    <w:tmpl w:val="51267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45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03325">
    <w:abstractNumId w:val="6"/>
  </w:num>
  <w:num w:numId="3" w16cid:durableId="1298955295">
    <w:abstractNumId w:val="10"/>
  </w:num>
  <w:num w:numId="4" w16cid:durableId="983240994">
    <w:abstractNumId w:val="6"/>
  </w:num>
  <w:num w:numId="5" w16cid:durableId="2006780207">
    <w:abstractNumId w:val="33"/>
  </w:num>
  <w:num w:numId="6" w16cid:durableId="880630098">
    <w:abstractNumId w:val="31"/>
  </w:num>
  <w:num w:numId="7" w16cid:durableId="10427489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367491">
    <w:abstractNumId w:val="25"/>
  </w:num>
  <w:num w:numId="9" w16cid:durableId="1993867758">
    <w:abstractNumId w:val="9"/>
  </w:num>
  <w:num w:numId="10" w16cid:durableId="1554198379">
    <w:abstractNumId w:val="15"/>
  </w:num>
  <w:num w:numId="11" w16cid:durableId="1423723070">
    <w:abstractNumId w:val="28"/>
  </w:num>
  <w:num w:numId="12" w16cid:durableId="1112018750">
    <w:abstractNumId w:val="1"/>
  </w:num>
  <w:num w:numId="13" w16cid:durableId="1026756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8311744">
    <w:abstractNumId w:val="27"/>
  </w:num>
  <w:num w:numId="15" w16cid:durableId="1978366078">
    <w:abstractNumId w:val="17"/>
  </w:num>
  <w:num w:numId="16" w16cid:durableId="666519372">
    <w:abstractNumId w:val="1"/>
  </w:num>
  <w:num w:numId="17" w16cid:durableId="1661420372">
    <w:abstractNumId w:val="7"/>
  </w:num>
  <w:num w:numId="18" w16cid:durableId="690643126">
    <w:abstractNumId w:val="30"/>
  </w:num>
  <w:num w:numId="19" w16cid:durableId="180170400">
    <w:abstractNumId w:val="1"/>
  </w:num>
  <w:num w:numId="20" w16cid:durableId="2059427884">
    <w:abstractNumId w:val="21"/>
  </w:num>
  <w:num w:numId="21" w16cid:durableId="543560826">
    <w:abstractNumId w:val="21"/>
  </w:num>
  <w:num w:numId="22" w16cid:durableId="600069079">
    <w:abstractNumId w:val="11"/>
  </w:num>
  <w:num w:numId="23" w16cid:durableId="101192555">
    <w:abstractNumId w:val="36"/>
  </w:num>
  <w:num w:numId="24" w16cid:durableId="398938992">
    <w:abstractNumId w:val="24"/>
  </w:num>
  <w:num w:numId="25" w16cid:durableId="173346002">
    <w:abstractNumId w:val="3"/>
  </w:num>
  <w:num w:numId="26" w16cid:durableId="14597592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8199202">
    <w:abstractNumId w:val="3"/>
  </w:num>
  <w:num w:numId="28" w16cid:durableId="444812058">
    <w:abstractNumId w:val="29"/>
  </w:num>
  <w:num w:numId="29" w16cid:durableId="1581255331">
    <w:abstractNumId w:val="5"/>
  </w:num>
  <w:num w:numId="30" w16cid:durableId="1000287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8080953">
    <w:abstractNumId w:val="14"/>
  </w:num>
  <w:num w:numId="32" w16cid:durableId="930624192">
    <w:abstractNumId w:val="34"/>
  </w:num>
  <w:num w:numId="33" w16cid:durableId="1175341257">
    <w:abstractNumId w:val="18"/>
  </w:num>
  <w:num w:numId="34" w16cid:durableId="729301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886618">
    <w:abstractNumId w:val="8"/>
  </w:num>
  <w:num w:numId="36" w16cid:durableId="368381516">
    <w:abstractNumId w:val="0"/>
  </w:num>
  <w:num w:numId="37" w16cid:durableId="650254877">
    <w:abstractNumId w:val="2"/>
  </w:num>
  <w:num w:numId="38" w16cid:durableId="731658953">
    <w:abstractNumId w:val="35"/>
  </w:num>
  <w:num w:numId="39" w16cid:durableId="1588265633">
    <w:abstractNumId w:val="3"/>
  </w:num>
  <w:num w:numId="40" w16cid:durableId="2099668792">
    <w:abstractNumId w:val="12"/>
  </w:num>
  <w:num w:numId="41" w16cid:durableId="1910916917">
    <w:abstractNumId w:val="32"/>
  </w:num>
  <w:num w:numId="42" w16cid:durableId="306933518">
    <w:abstractNumId w:val="32"/>
  </w:num>
  <w:num w:numId="43" w16cid:durableId="59257317">
    <w:abstractNumId w:val="2"/>
  </w:num>
  <w:num w:numId="44" w16cid:durableId="84887942">
    <w:abstractNumId w:val="26"/>
  </w:num>
  <w:num w:numId="45" w16cid:durableId="1415126541">
    <w:abstractNumId w:val="20"/>
  </w:num>
  <w:num w:numId="46" w16cid:durableId="2087074008">
    <w:abstractNumId w:val="4"/>
  </w:num>
  <w:num w:numId="47" w16cid:durableId="1685086536">
    <w:abstractNumId w:val="16"/>
  </w:num>
  <w:num w:numId="48" w16cid:durableId="908539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F7"/>
    <w:rsid w:val="00002C21"/>
    <w:rsid w:val="00003DF6"/>
    <w:rsid w:val="00003EA8"/>
    <w:rsid w:val="00005671"/>
    <w:rsid w:val="00006626"/>
    <w:rsid w:val="00010BC8"/>
    <w:rsid w:val="00010E3F"/>
    <w:rsid w:val="00012555"/>
    <w:rsid w:val="00013BAE"/>
    <w:rsid w:val="00023DF0"/>
    <w:rsid w:val="00023EC0"/>
    <w:rsid w:val="00025FCB"/>
    <w:rsid w:val="00032055"/>
    <w:rsid w:val="00041F93"/>
    <w:rsid w:val="00045B9A"/>
    <w:rsid w:val="0004645E"/>
    <w:rsid w:val="0004760C"/>
    <w:rsid w:val="00054394"/>
    <w:rsid w:val="00056B4C"/>
    <w:rsid w:val="00060B37"/>
    <w:rsid w:val="0006335B"/>
    <w:rsid w:val="00066B9A"/>
    <w:rsid w:val="00072132"/>
    <w:rsid w:val="00075794"/>
    <w:rsid w:val="000777CD"/>
    <w:rsid w:val="00091DCF"/>
    <w:rsid w:val="00093C0B"/>
    <w:rsid w:val="000942CF"/>
    <w:rsid w:val="00097DDF"/>
    <w:rsid w:val="000A0B09"/>
    <w:rsid w:val="000A2901"/>
    <w:rsid w:val="000A47E9"/>
    <w:rsid w:val="000A62AC"/>
    <w:rsid w:val="000A6A42"/>
    <w:rsid w:val="000A6EF6"/>
    <w:rsid w:val="000B2247"/>
    <w:rsid w:val="000B2534"/>
    <w:rsid w:val="000B29DE"/>
    <w:rsid w:val="000B421B"/>
    <w:rsid w:val="000C2554"/>
    <w:rsid w:val="000C5D60"/>
    <w:rsid w:val="000C61DD"/>
    <w:rsid w:val="000C69DC"/>
    <w:rsid w:val="000C7186"/>
    <w:rsid w:val="000D76EF"/>
    <w:rsid w:val="000E1655"/>
    <w:rsid w:val="000E67BD"/>
    <w:rsid w:val="000E7164"/>
    <w:rsid w:val="00102DE7"/>
    <w:rsid w:val="00104437"/>
    <w:rsid w:val="0011073F"/>
    <w:rsid w:val="00111ECE"/>
    <w:rsid w:val="001121ED"/>
    <w:rsid w:val="00114A61"/>
    <w:rsid w:val="0013238B"/>
    <w:rsid w:val="00137342"/>
    <w:rsid w:val="00140D7A"/>
    <w:rsid w:val="00147883"/>
    <w:rsid w:val="0015187B"/>
    <w:rsid w:val="00155C3E"/>
    <w:rsid w:val="00156458"/>
    <w:rsid w:val="00166144"/>
    <w:rsid w:val="001716EE"/>
    <w:rsid w:val="001751DA"/>
    <w:rsid w:val="00176EB0"/>
    <w:rsid w:val="00176F76"/>
    <w:rsid w:val="00186871"/>
    <w:rsid w:val="0019005D"/>
    <w:rsid w:val="001954E1"/>
    <w:rsid w:val="00197A74"/>
    <w:rsid w:val="001A280E"/>
    <w:rsid w:val="001A2A86"/>
    <w:rsid w:val="001B30A5"/>
    <w:rsid w:val="001B4D29"/>
    <w:rsid w:val="001B51DC"/>
    <w:rsid w:val="001C0ACD"/>
    <w:rsid w:val="001C543A"/>
    <w:rsid w:val="001C77D8"/>
    <w:rsid w:val="001C7E90"/>
    <w:rsid w:val="001D5A60"/>
    <w:rsid w:val="001E3185"/>
    <w:rsid w:val="001E5518"/>
    <w:rsid w:val="001F0E73"/>
    <w:rsid w:val="001F1975"/>
    <w:rsid w:val="001F6217"/>
    <w:rsid w:val="00202A89"/>
    <w:rsid w:val="00204A62"/>
    <w:rsid w:val="00213497"/>
    <w:rsid w:val="00216FE5"/>
    <w:rsid w:val="002251BF"/>
    <w:rsid w:val="00225568"/>
    <w:rsid w:val="0023756C"/>
    <w:rsid w:val="0024119D"/>
    <w:rsid w:val="00242724"/>
    <w:rsid w:val="00243CF4"/>
    <w:rsid w:val="002453B9"/>
    <w:rsid w:val="002462A8"/>
    <w:rsid w:val="0025135A"/>
    <w:rsid w:val="002545D5"/>
    <w:rsid w:val="00255563"/>
    <w:rsid w:val="002563BF"/>
    <w:rsid w:val="00265DBC"/>
    <w:rsid w:val="002702B0"/>
    <w:rsid w:val="0027654A"/>
    <w:rsid w:val="00277F6C"/>
    <w:rsid w:val="00294ED3"/>
    <w:rsid w:val="00295EC6"/>
    <w:rsid w:val="002A40A2"/>
    <w:rsid w:val="002A77CA"/>
    <w:rsid w:val="002B4CD1"/>
    <w:rsid w:val="002B50C5"/>
    <w:rsid w:val="002B5AAC"/>
    <w:rsid w:val="002C56A9"/>
    <w:rsid w:val="002C5BD1"/>
    <w:rsid w:val="002C7B48"/>
    <w:rsid w:val="002D42BE"/>
    <w:rsid w:val="002D7CEA"/>
    <w:rsid w:val="002E060B"/>
    <w:rsid w:val="002E19C1"/>
    <w:rsid w:val="002E1D8E"/>
    <w:rsid w:val="002F0EB6"/>
    <w:rsid w:val="002F3BF8"/>
    <w:rsid w:val="00301352"/>
    <w:rsid w:val="0030470A"/>
    <w:rsid w:val="003071B5"/>
    <w:rsid w:val="00310B95"/>
    <w:rsid w:val="00312082"/>
    <w:rsid w:val="00317BE3"/>
    <w:rsid w:val="00321582"/>
    <w:rsid w:val="00321E4D"/>
    <w:rsid w:val="00322017"/>
    <w:rsid w:val="00323971"/>
    <w:rsid w:val="003263F3"/>
    <w:rsid w:val="00330173"/>
    <w:rsid w:val="00330977"/>
    <w:rsid w:val="00333DF3"/>
    <w:rsid w:val="00335343"/>
    <w:rsid w:val="00335998"/>
    <w:rsid w:val="0034305A"/>
    <w:rsid w:val="003433B7"/>
    <w:rsid w:val="00353B6C"/>
    <w:rsid w:val="00362300"/>
    <w:rsid w:val="00364903"/>
    <w:rsid w:val="00364C3F"/>
    <w:rsid w:val="003666D9"/>
    <w:rsid w:val="00377C52"/>
    <w:rsid w:val="00381136"/>
    <w:rsid w:val="00387A52"/>
    <w:rsid w:val="0039753F"/>
    <w:rsid w:val="003A0A3B"/>
    <w:rsid w:val="003A0C3F"/>
    <w:rsid w:val="003A3C91"/>
    <w:rsid w:val="003A7A3E"/>
    <w:rsid w:val="003B4859"/>
    <w:rsid w:val="003B538A"/>
    <w:rsid w:val="003B7B1D"/>
    <w:rsid w:val="003C2B96"/>
    <w:rsid w:val="003C6FA0"/>
    <w:rsid w:val="003C7369"/>
    <w:rsid w:val="003C75E9"/>
    <w:rsid w:val="003D098E"/>
    <w:rsid w:val="003D4B1E"/>
    <w:rsid w:val="003D7B6F"/>
    <w:rsid w:val="003E25BF"/>
    <w:rsid w:val="003E299A"/>
    <w:rsid w:val="003E2CA3"/>
    <w:rsid w:val="003E3AC5"/>
    <w:rsid w:val="003E4991"/>
    <w:rsid w:val="003E7358"/>
    <w:rsid w:val="004059BC"/>
    <w:rsid w:val="00411222"/>
    <w:rsid w:val="00411B9E"/>
    <w:rsid w:val="00421414"/>
    <w:rsid w:val="004218D9"/>
    <w:rsid w:val="00424E5E"/>
    <w:rsid w:val="004362F7"/>
    <w:rsid w:val="00451D75"/>
    <w:rsid w:val="004524A1"/>
    <w:rsid w:val="004527CA"/>
    <w:rsid w:val="0045429D"/>
    <w:rsid w:val="004609A2"/>
    <w:rsid w:val="00463471"/>
    <w:rsid w:val="00463C18"/>
    <w:rsid w:val="0046598F"/>
    <w:rsid w:val="00475AF0"/>
    <w:rsid w:val="00475AFC"/>
    <w:rsid w:val="00481265"/>
    <w:rsid w:val="004914C7"/>
    <w:rsid w:val="004943D5"/>
    <w:rsid w:val="00494FE3"/>
    <w:rsid w:val="0049600E"/>
    <w:rsid w:val="004A31B8"/>
    <w:rsid w:val="004B027F"/>
    <w:rsid w:val="004B5C08"/>
    <w:rsid w:val="004C0BD4"/>
    <w:rsid w:val="004C36BF"/>
    <w:rsid w:val="004E3752"/>
    <w:rsid w:val="004E6A8A"/>
    <w:rsid w:val="004F15A1"/>
    <w:rsid w:val="004F3D87"/>
    <w:rsid w:val="004F5A28"/>
    <w:rsid w:val="004F6BB0"/>
    <w:rsid w:val="00501683"/>
    <w:rsid w:val="00501ACC"/>
    <w:rsid w:val="00517EF5"/>
    <w:rsid w:val="00525E35"/>
    <w:rsid w:val="00530AB9"/>
    <w:rsid w:val="00530C97"/>
    <w:rsid w:val="00536685"/>
    <w:rsid w:val="005366AB"/>
    <w:rsid w:val="00537FAA"/>
    <w:rsid w:val="00541301"/>
    <w:rsid w:val="00541C30"/>
    <w:rsid w:val="0054351F"/>
    <w:rsid w:val="0055299A"/>
    <w:rsid w:val="00555E2C"/>
    <w:rsid w:val="005573A3"/>
    <w:rsid w:val="00561310"/>
    <w:rsid w:val="005679A2"/>
    <w:rsid w:val="00567B5D"/>
    <w:rsid w:val="00575AF8"/>
    <w:rsid w:val="0057688E"/>
    <w:rsid w:val="00577085"/>
    <w:rsid w:val="00581581"/>
    <w:rsid w:val="00581EEA"/>
    <w:rsid w:val="0059563A"/>
    <w:rsid w:val="005A6904"/>
    <w:rsid w:val="005A6A79"/>
    <w:rsid w:val="005B00B8"/>
    <w:rsid w:val="005B0A0B"/>
    <w:rsid w:val="005B3A2A"/>
    <w:rsid w:val="005B7377"/>
    <w:rsid w:val="005C1FBE"/>
    <w:rsid w:val="005D0F2A"/>
    <w:rsid w:val="005D127E"/>
    <w:rsid w:val="005D2B28"/>
    <w:rsid w:val="005D3BFF"/>
    <w:rsid w:val="005D5173"/>
    <w:rsid w:val="005E067E"/>
    <w:rsid w:val="005E0D4E"/>
    <w:rsid w:val="005E253A"/>
    <w:rsid w:val="00601911"/>
    <w:rsid w:val="00602C17"/>
    <w:rsid w:val="00603602"/>
    <w:rsid w:val="00605041"/>
    <w:rsid w:val="00607BBB"/>
    <w:rsid w:val="006145E5"/>
    <w:rsid w:val="00614808"/>
    <w:rsid w:val="00615C04"/>
    <w:rsid w:val="00621302"/>
    <w:rsid w:val="006231CA"/>
    <w:rsid w:val="00630166"/>
    <w:rsid w:val="00632EA0"/>
    <w:rsid w:val="0063327C"/>
    <w:rsid w:val="0064373F"/>
    <w:rsid w:val="0065013D"/>
    <w:rsid w:val="00655120"/>
    <w:rsid w:val="00656915"/>
    <w:rsid w:val="006579F4"/>
    <w:rsid w:val="00660EEE"/>
    <w:rsid w:val="00667D47"/>
    <w:rsid w:val="00673C8A"/>
    <w:rsid w:val="00675063"/>
    <w:rsid w:val="006764E0"/>
    <w:rsid w:val="00680E7C"/>
    <w:rsid w:val="00681327"/>
    <w:rsid w:val="00681D4F"/>
    <w:rsid w:val="00683E3C"/>
    <w:rsid w:val="00685639"/>
    <w:rsid w:val="006944BB"/>
    <w:rsid w:val="00697248"/>
    <w:rsid w:val="0069757E"/>
    <w:rsid w:val="006A2851"/>
    <w:rsid w:val="006A32FA"/>
    <w:rsid w:val="006A697C"/>
    <w:rsid w:val="006B12A6"/>
    <w:rsid w:val="006B2165"/>
    <w:rsid w:val="006B35C2"/>
    <w:rsid w:val="006B3B41"/>
    <w:rsid w:val="006B3D17"/>
    <w:rsid w:val="006B632E"/>
    <w:rsid w:val="006C4267"/>
    <w:rsid w:val="006C5D30"/>
    <w:rsid w:val="006D3210"/>
    <w:rsid w:val="006E0F9C"/>
    <w:rsid w:val="006E4214"/>
    <w:rsid w:val="006F07E3"/>
    <w:rsid w:val="006F2011"/>
    <w:rsid w:val="006F58F3"/>
    <w:rsid w:val="006F6390"/>
    <w:rsid w:val="00705F80"/>
    <w:rsid w:val="00707E9A"/>
    <w:rsid w:val="00710662"/>
    <w:rsid w:val="00711BD8"/>
    <w:rsid w:val="00712129"/>
    <w:rsid w:val="007174EC"/>
    <w:rsid w:val="007210D2"/>
    <w:rsid w:val="00723707"/>
    <w:rsid w:val="0072720E"/>
    <w:rsid w:val="00730B74"/>
    <w:rsid w:val="00734A07"/>
    <w:rsid w:val="00737DF2"/>
    <w:rsid w:val="00741BA5"/>
    <w:rsid w:val="00743D18"/>
    <w:rsid w:val="007459D3"/>
    <w:rsid w:val="00745F83"/>
    <w:rsid w:val="00750811"/>
    <w:rsid w:val="00757D3E"/>
    <w:rsid w:val="00767456"/>
    <w:rsid w:val="00775C65"/>
    <w:rsid w:val="00780459"/>
    <w:rsid w:val="007831FC"/>
    <w:rsid w:val="00784D9C"/>
    <w:rsid w:val="00787B5F"/>
    <w:rsid w:val="0079187E"/>
    <w:rsid w:val="00793D1C"/>
    <w:rsid w:val="00794AB3"/>
    <w:rsid w:val="007973F8"/>
    <w:rsid w:val="007A1341"/>
    <w:rsid w:val="007A2517"/>
    <w:rsid w:val="007A38B3"/>
    <w:rsid w:val="007B165F"/>
    <w:rsid w:val="007C339C"/>
    <w:rsid w:val="007C3BA5"/>
    <w:rsid w:val="007C7676"/>
    <w:rsid w:val="007D634E"/>
    <w:rsid w:val="007F288B"/>
    <w:rsid w:val="007F4E00"/>
    <w:rsid w:val="00800820"/>
    <w:rsid w:val="00806CDF"/>
    <w:rsid w:val="00810A0A"/>
    <w:rsid w:val="008120B4"/>
    <w:rsid w:val="00814D6A"/>
    <w:rsid w:val="008162A0"/>
    <w:rsid w:val="00821318"/>
    <w:rsid w:val="00825306"/>
    <w:rsid w:val="008263BB"/>
    <w:rsid w:val="00826B89"/>
    <w:rsid w:val="008331BD"/>
    <w:rsid w:val="008372E1"/>
    <w:rsid w:val="00840411"/>
    <w:rsid w:val="00841F47"/>
    <w:rsid w:val="008430FE"/>
    <w:rsid w:val="0084469D"/>
    <w:rsid w:val="00852F16"/>
    <w:rsid w:val="00853F94"/>
    <w:rsid w:val="00853F99"/>
    <w:rsid w:val="0085552A"/>
    <w:rsid w:val="008573E6"/>
    <w:rsid w:val="0086203F"/>
    <w:rsid w:val="0086240F"/>
    <w:rsid w:val="008625DB"/>
    <w:rsid w:val="008672B0"/>
    <w:rsid w:val="00870C48"/>
    <w:rsid w:val="008776AA"/>
    <w:rsid w:val="0088322B"/>
    <w:rsid w:val="008921DE"/>
    <w:rsid w:val="008942C2"/>
    <w:rsid w:val="00896243"/>
    <w:rsid w:val="00897783"/>
    <w:rsid w:val="008A532E"/>
    <w:rsid w:val="008A5BC0"/>
    <w:rsid w:val="008B6B85"/>
    <w:rsid w:val="008C0E94"/>
    <w:rsid w:val="008C1138"/>
    <w:rsid w:val="008C622A"/>
    <w:rsid w:val="008C7058"/>
    <w:rsid w:val="008D70DA"/>
    <w:rsid w:val="008E012B"/>
    <w:rsid w:val="008E24CE"/>
    <w:rsid w:val="008E6A72"/>
    <w:rsid w:val="008E7238"/>
    <w:rsid w:val="008F3C16"/>
    <w:rsid w:val="008F4B3E"/>
    <w:rsid w:val="009025C6"/>
    <w:rsid w:val="0090364C"/>
    <w:rsid w:val="009036C6"/>
    <w:rsid w:val="0090533A"/>
    <w:rsid w:val="00911403"/>
    <w:rsid w:val="0091265F"/>
    <w:rsid w:val="00916B24"/>
    <w:rsid w:val="00917F4E"/>
    <w:rsid w:val="00920E7A"/>
    <w:rsid w:val="00921231"/>
    <w:rsid w:val="009213ED"/>
    <w:rsid w:val="0092381A"/>
    <w:rsid w:val="00923A8E"/>
    <w:rsid w:val="0092739F"/>
    <w:rsid w:val="00930BAF"/>
    <w:rsid w:val="009311A9"/>
    <w:rsid w:val="00931575"/>
    <w:rsid w:val="00932C22"/>
    <w:rsid w:val="009346BA"/>
    <w:rsid w:val="00942BAF"/>
    <w:rsid w:val="00942BE2"/>
    <w:rsid w:val="00947FD2"/>
    <w:rsid w:val="0095365A"/>
    <w:rsid w:val="00960B51"/>
    <w:rsid w:val="009619C5"/>
    <w:rsid w:val="009649C7"/>
    <w:rsid w:val="0096785D"/>
    <w:rsid w:val="00970F99"/>
    <w:rsid w:val="0097222E"/>
    <w:rsid w:val="0097470F"/>
    <w:rsid w:val="00975B77"/>
    <w:rsid w:val="00976763"/>
    <w:rsid w:val="00976D25"/>
    <w:rsid w:val="00976E81"/>
    <w:rsid w:val="00980EE8"/>
    <w:rsid w:val="00984FB2"/>
    <w:rsid w:val="00986DD7"/>
    <w:rsid w:val="00987D73"/>
    <w:rsid w:val="00990AF0"/>
    <w:rsid w:val="009A2089"/>
    <w:rsid w:val="009A383B"/>
    <w:rsid w:val="009A494C"/>
    <w:rsid w:val="009B3273"/>
    <w:rsid w:val="009B557D"/>
    <w:rsid w:val="009C1192"/>
    <w:rsid w:val="009C37D9"/>
    <w:rsid w:val="009D68E1"/>
    <w:rsid w:val="009E04D0"/>
    <w:rsid w:val="009E314D"/>
    <w:rsid w:val="009E627C"/>
    <w:rsid w:val="009E7978"/>
    <w:rsid w:val="009F08DF"/>
    <w:rsid w:val="009F22DD"/>
    <w:rsid w:val="009F431E"/>
    <w:rsid w:val="009F6375"/>
    <w:rsid w:val="009F66D8"/>
    <w:rsid w:val="009F781A"/>
    <w:rsid w:val="009F7F14"/>
    <w:rsid w:val="00A035E5"/>
    <w:rsid w:val="00A06373"/>
    <w:rsid w:val="00A07595"/>
    <w:rsid w:val="00A10904"/>
    <w:rsid w:val="00A10BFC"/>
    <w:rsid w:val="00A12A78"/>
    <w:rsid w:val="00A12F2B"/>
    <w:rsid w:val="00A25003"/>
    <w:rsid w:val="00A26F74"/>
    <w:rsid w:val="00A2739D"/>
    <w:rsid w:val="00A32269"/>
    <w:rsid w:val="00A33C7C"/>
    <w:rsid w:val="00A36CAA"/>
    <w:rsid w:val="00A37A79"/>
    <w:rsid w:val="00A44DE0"/>
    <w:rsid w:val="00A47FDF"/>
    <w:rsid w:val="00A50DF1"/>
    <w:rsid w:val="00A54469"/>
    <w:rsid w:val="00A610AA"/>
    <w:rsid w:val="00A61CE4"/>
    <w:rsid w:val="00A64C40"/>
    <w:rsid w:val="00A66910"/>
    <w:rsid w:val="00A67C1D"/>
    <w:rsid w:val="00A71A72"/>
    <w:rsid w:val="00A74028"/>
    <w:rsid w:val="00A75D0A"/>
    <w:rsid w:val="00A778F6"/>
    <w:rsid w:val="00A81C5A"/>
    <w:rsid w:val="00A83D6F"/>
    <w:rsid w:val="00A83EA3"/>
    <w:rsid w:val="00A90B21"/>
    <w:rsid w:val="00A9408D"/>
    <w:rsid w:val="00A946CF"/>
    <w:rsid w:val="00A94B61"/>
    <w:rsid w:val="00A96479"/>
    <w:rsid w:val="00A96C66"/>
    <w:rsid w:val="00A97367"/>
    <w:rsid w:val="00AB3372"/>
    <w:rsid w:val="00AB74A5"/>
    <w:rsid w:val="00AC0B6D"/>
    <w:rsid w:val="00AC0DE4"/>
    <w:rsid w:val="00AC1809"/>
    <w:rsid w:val="00AC575B"/>
    <w:rsid w:val="00AC6229"/>
    <w:rsid w:val="00AD2126"/>
    <w:rsid w:val="00AD2541"/>
    <w:rsid w:val="00AD31C5"/>
    <w:rsid w:val="00AD5F83"/>
    <w:rsid w:val="00AE38F0"/>
    <w:rsid w:val="00AE452F"/>
    <w:rsid w:val="00AF13DE"/>
    <w:rsid w:val="00AF141C"/>
    <w:rsid w:val="00B07399"/>
    <w:rsid w:val="00B14332"/>
    <w:rsid w:val="00B1760D"/>
    <w:rsid w:val="00B17DFE"/>
    <w:rsid w:val="00B24512"/>
    <w:rsid w:val="00B25CEE"/>
    <w:rsid w:val="00B33857"/>
    <w:rsid w:val="00B34938"/>
    <w:rsid w:val="00B4121E"/>
    <w:rsid w:val="00B42D52"/>
    <w:rsid w:val="00B43A63"/>
    <w:rsid w:val="00B50A6D"/>
    <w:rsid w:val="00B56C24"/>
    <w:rsid w:val="00B6482C"/>
    <w:rsid w:val="00B65AB3"/>
    <w:rsid w:val="00B668E8"/>
    <w:rsid w:val="00B768AD"/>
    <w:rsid w:val="00B9324C"/>
    <w:rsid w:val="00B95814"/>
    <w:rsid w:val="00BA02BB"/>
    <w:rsid w:val="00BA086C"/>
    <w:rsid w:val="00BA0FA1"/>
    <w:rsid w:val="00BA1D01"/>
    <w:rsid w:val="00BA1F2F"/>
    <w:rsid w:val="00BA7721"/>
    <w:rsid w:val="00BC1B35"/>
    <w:rsid w:val="00BC2204"/>
    <w:rsid w:val="00BC311B"/>
    <w:rsid w:val="00BC6A3A"/>
    <w:rsid w:val="00BC73D9"/>
    <w:rsid w:val="00BD73A4"/>
    <w:rsid w:val="00BD7B66"/>
    <w:rsid w:val="00BE0197"/>
    <w:rsid w:val="00BE10AA"/>
    <w:rsid w:val="00BE45BB"/>
    <w:rsid w:val="00BE7562"/>
    <w:rsid w:val="00BF24C0"/>
    <w:rsid w:val="00BF340A"/>
    <w:rsid w:val="00BF7E8F"/>
    <w:rsid w:val="00C0091B"/>
    <w:rsid w:val="00C00C86"/>
    <w:rsid w:val="00C11541"/>
    <w:rsid w:val="00C15D5C"/>
    <w:rsid w:val="00C165F7"/>
    <w:rsid w:val="00C21D78"/>
    <w:rsid w:val="00C27AC7"/>
    <w:rsid w:val="00C37D8D"/>
    <w:rsid w:val="00C43BCB"/>
    <w:rsid w:val="00C44C66"/>
    <w:rsid w:val="00C476A6"/>
    <w:rsid w:val="00C47A06"/>
    <w:rsid w:val="00C5517E"/>
    <w:rsid w:val="00C5641A"/>
    <w:rsid w:val="00C5675E"/>
    <w:rsid w:val="00C57520"/>
    <w:rsid w:val="00C57C05"/>
    <w:rsid w:val="00C61D43"/>
    <w:rsid w:val="00C71826"/>
    <w:rsid w:val="00C74E8F"/>
    <w:rsid w:val="00C81D40"/>
    <w:rsid w:val="00C877D1"/>
    <w:rsid w:val="00C87C7B"/>
    <w:rsid w:val="00C93722"/>
    <w:rsid w:val="00C955E8"/>
    <w:rsid w:val="00C96693"/>
    <w:rsid w:val="00CA101D"/>
    <w:rsid w:val="00CA79BE"/>
    <w:rsid w:val="00CB08E9"/>
    <w:rsid w:val="00CB69C2"/>
    <w:rsid w:val="00CB6DBA"/>
    <w:rsid w:val="00CC0532"/>
    <w:rsid w:val="00CC703D"/>
    <w:rsid w:val="00CC7FF6"/>
    <w:rsid w:val="00CE1C11"/>
    <w:rsid w:val="00CE4D10"/>
    <w:rsid w:val="00CF12B9"/>
    <w:rsid w:val="00CF3025"/>
    <w:rsid w:val="00CF3C6B"/>
    <w:rsid w:val="00CF4BC1"/>
    <w:rsid w:val="00D045DB"/>
    <w:rsid w:val="00D1390E"/>
    <w:rsid w:val="00D2207A"/>
    <w:rsid w:val="00D26216"/>
    <w:rsid w:val="00D27AD0"/>
    <w:rsid w:val="00D30386"/>
    <w:rsid w:val="00D304BD"/>
    <w:rsid w:val="00D34066"/>
    <w:rsid w:val="00D3511D"/>
    <w:rsid w:val="00D450F0"/>
    <w:rsid w:val="00D47C86"/>
    <w:rsid w:val="00D51D45"/>
    <w:rsid w:val="00D53840"/>
    <w:rsid w:val="00D67857"/>
    <w:rsid w:val="00D72755"/>
    <w:rsid w:val="00D7456B"/>
    <w:rsid w:val="00D753AC"/>
    <w:rsid w:val="00D75844"/>
    <w:rsid w:val="00D807D6"/>
    <w:rsid w:val="00D84B13"/>
    <w:rsid w:val="00D8564D"/>
    <w:rsid w:val="00D857B2"/>
    <w:rsid w:val="00D85FD4"/>
    <w:rsid w:val="00D91F5A"/>
    <w:rsid w:val="00D94918"/>
    <w:rsid w:val="00D956A2"/>
    <w:rsid w:val="00DA24E3"/>
    <w:rsid w:val="00DA392B"/>
    <w:rsid w:val="00DA4212"/>
    <w:rsid w:val="00DA498C"/>
    <w:rsid w:val="00DA4D9A"/>
    <w:rsid w:val="00DA7489"/>
    <w:rsid w:val="00DB3223"/>
    <w:rsid w:val="00DB5EC2"/>
    <w:rsid w:val="00DB69FC"/>
    <w:rsid w:val="00DC2B57"/>
    <w:rsid w:val="00DC65B7"/>
    <w:rsid w:val="00DC6649"/>
    <w:rsid w:val="00DD0DC2"/>
    <w:rsid w:val="00DD1293"/>
    <w:rsid w:val="00DE203E"/>
    <w:rsid w:val="00DE3BAF"/>
    <w:rsid w:val="00DF3618"/>
    <w:rsid w:val="00DF5CD0"/>
    <w:rsid w:val="00E00EC6"/>
    <w:rsid w:val="00E01BDF"/>
    <w:rsid w:val="00E02301"/>
    <w:rsid w:val="00E03736"/>
    <w:rsid w:val="00E03907"/>
    <w:rsid w:val="00E074D1"/>
    <w:rsid w:val="00E10F5B"/>
    <w:rsid w:val="00E112B9"/>
    <w:rsid w:val="00E12510"/>
    <w:rsid w:val="00E13562"/>
    <w:rsid w:val="00E136C2"/>
    <w:rsid w:val="00E2404A"/>
    <w:rsid w:val="00E25E79"/>
    <w:rsid w:val="00E269C0"/>
    <w:rsid w:val="00E441B1"/>
    <w:rsid w:val="00E449C0"/>
    <w:rsid w:val="00E45E7A"/>
    <w:rsid w:val="00E47EE1"/>
    <w:rsid w:val="00E47FF3"/>
    <w:rsid w:val="00E51B72"/>
    <w:rsid w:val="00E579E2"/>
    <w:rsid w:val="00E6124D"/>
    <w:rsid w:val="00E6201D"/>
    <w:rsid w:val="00E63770"/>
    <w:rsid w:val="00E63CEB"/>
    <w:rsid w:val="00E65DC2"/>
    <w:rsid w:val="00E6644A"/>
    <w:rsid w:val="00E820EF"/>
    <w:rsid w:val="00E83188"/>
    <w:rsid w:val="00E83C75"/>
    <w:rsid w:val="00E8474C"/>
    <w:rsid w:val="00E91485"/>
    <w:rsid w:val="00E95034"/>
    <w:rsid w:val="00E95093"/>
    <w:rsid w:val="00E96D97"/>
    <w:rsid w:val="00EA17A4"/>
    <w:rsid w:val="00EA5940"/>
    <w:rsid w:val="00EA79AE"/>
    <w:rsid w:val="00EB29F0"/>
    <w:rsid w:val="00EB4FEF"/>
    <w:rsid w:val="00EB53E8"/>
    <w:rsid w:val="00EC055D"/>
    <w:rsid w:val="00EC2C40"/>
    <w:rsid w:val="00ED4E27"/>
    <w:rsid w:val="00ED6869"/>
    <w:rsid w:val="00ED6BA9"/>
    <w:rsid w:val="00ED7866"/>
    <w:rsid w:val="00EE24A2"/>
    <w:rsid w:val="00EE671D"/>
    <w:rsid w:val="00EF2385"/>
    <w:rsid w:val="00F00A67"/>
    <w:rsid w:val="00F024B1"/>
    <w:rsid w:val="00F116DD"/>
    <w:rsid w:val="00F1581A"/>
    <w:rsid w:val="00F2335D"/>
    <w:rsid w:val="00F23868"/>
    <w:rsid w:val="00F316E7"/>
    <w:rsid w:val="00F35010"/>
    <w:rsid w:val="00F35DAF"/>
    <w:rsid w:val="00F412F5"/>
    <w:rsid w:val="00F42CC9"/>
    <w:rsid w:val="00F43C32"/>
    <w:rsid w:val="00F473F3"/>
    <w:rsid w:val="00F47746"/>
    <w:rsid w:val="00F53815"/>
    <w:rsid w:val="00F54080"/>
    <w:rsid w:val="00F540C6"/>
    <w:rsid w:val="00F54922"/>
    <w:rsid w:val="00F6056B"/>
    <w:rsid w:val="00F6163D"/>
    <w:rsid w:val="00F635D4"/>
    <w:rsid w:val="00F672F2"/>
    <w:rsid w:val="00F700CB"/>
    <w:rsid w:val="00F70953"/>
    <w:rsid w:val="00F72A06"/>
    <w:rsid w:val="00F82671"/>
    <w:rsid w:val="00F83ABB"/>
    <w:rsid w:val="00F844E9"/>
    <w:rsid w:val="00F8624C"/>
    <w:rsid w:val="00F876D3"/>
    <w:rsid w:val="00F87762"/>
    <w:rsid w:val="00F936B8"/>
    <w:rsid w:val="00F9733C"/>
    <w:rsid w:val="00FA3324"/>
    <w:rsid w:val="00FA68B7"/>
    <w:rsid w:val="00FA69E9"/>
    <w:rsid w:val="00FA6B6D"/>
    <w:rsid w:val="00FA7C72"/>
    <w:rsid w:val="00FB0CE8"/>
    <w:rsid w:val="00FB2787"/>
    <w:rsid w:val="00FB2D5E"/>
    <w:rsid w:val="00FB4584"/>
    <w:rsid w:val="00FB496F"/>
    <w:rsid w:val="00FB4A25"/>
    <w:rsid w:val="00FB5763"/>
    <w:rsid w:val="00FB6EB0"/>
    <w:rsid w:val="00FC20A6"/>
    <w:rsid w:val="00FD0307"/>
    <w:rsid w:val="00FD23A7"/>
    <w:rsid w:val="00FD23C0"/>
    <w:rsid w:val="00FD2B83"/>
    <w:rsid w:val="00FD322B"/>
    <w:rsid w:val="00FD6CB1"/>
    <w:rsid w:val="00FE2D82"/>
    <w:rsid w:val="00FE3AAC"/>
    <w:rsid w:val="00FE3C13"/>
    <w:rsid w:val="00FE4E57"/>
    <w:rsid w:val="00FE7CC1"/>
    <w:rsid w:val="00FF258D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04E78"/>
  <w15:chartTrackingRefBased/>
  <w15:docId w15:val="{DFC7D2C2-058F-4F82-911F-343EC7FA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0D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0D4E"/>
  </w:style>
  <w:style w:type="paragraph" w:styleId="Podnoje">
    <w:name w:val="footer"/>
    <w:basedOn w:val="Normal"/>
    <w:link w:val="PodnojeChar"/>
    <w:uiPriority w:val="99"/>
    <w:unhideWhenUsed/>
    <w:rsid w:val="005E0D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0D4E"/>
  </w:style>
  <w:style w:type="character" w:styleId="Hiperveza">
    <w:name w:val="Hyperlink"/>
    <w:basedOn w:val="Zadanifontodlomka"/>
    <w:uiPriority w:val="99"/>
    <w:semiHidden/>
    <w:unhideWhenUsed/>
    <w:rsid w:val="00675063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15C04"/>
    <w:rPr>
      <w:noProof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15C04"/>
    <w:rPr>
      <w:noProof/>
      <w:szCs w:val="21"/>
    </w:rPr>
  </w:style>
  <w:style w:type="paragraph" w:styleId="Bezproreda">
    <w:name w:val="No Spacing"/>
    <w:uiPriority w:val="1"/>
    <w:qFormat/>
    <w:rsid w:val="002B4CD1"/>
    <w:pPr>
      <w:spacing w:line="240" w:lineRule="auto"/>
      <w:jc w:val="left"/>
    </w:pPr>
  </w:style>
  <w:style w:type="paragraph" w:styleId="Odlomakpopisa">
    <w:name w:val="List Paragraph"/>
    <w:basedOn w:val="Normal"/>
    <w:uiPriority w:val="34"/>
    <w:qFormat/>
    <w:rsid w:val="00AF13DE"/>
    <w:pPr>
      <w:ind w:left="720"/>
      <w:contextualSpacing/>
    </w:pPr>
  </w:style>
  <w:style w:type="table" w:styleId="Reetkatablice">
    <w:name w:val="Table Grid"/>
    <w:basedOn w:val="Obinatablica"/>
    <w:uiPriority w:val="39"/>
    <w:rsid w:val="00A32269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6" Type="http://schemas.openxmlformats.org/officeDocument/2006/relationships/hyperlink" Target="mailto:info@zadar-airport.hr" TargetMode="External"/><Relationship Id="rId5" Type="http://schemas.openxmlformats.org/officeDocument/2006/relationships/hyperlink" Target="mailto:info@zadar-airport.hr" TargetMode="External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.colak\AppData\Local\Microsoft\Windows\INetCache\Content.Outlook\L2EY7RT6\1%20-%20Memorandum_2019_Protected%20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C384B19816B43849B879A4671C084" ma:contentTypeVersion="12" ma:contentTypeDescription="Create a new document." ma:contentTypeScope="" ma:versionID="db60e8b04b502aa58c3a0657d8c77a44">
  <xsd:schema xmlns:xsd="http://www.w3.org/2001/XMLSchema" xmlns:xs="http://www.w3.org/2001/XMLSchema" xmlns:p="http://schemas.microsoft.com/office/2006/metadata/properties" xmlns:ns3="a68489c1-c3b6-4a7d-9439-3d91cff0310f" xmlns:ns4="480bd0ea-f3ad-4f0a-8653-812c56a2dceb" targetNamespace="http://schemas.microsoft.com/office/2006/metadata/properties" ma:root="true" ma:fieldsID="2fc61936e66b0f45c7cfbe08855d0777" ns3:_="" ns4:_="">
    <xsd:import namespace="a68489c1-c3b6-4a7d-9439-3d91cff0310f"/>
    <xsd:import namespace="480bd0ea-f3ad-4f0a-8653-812c56a2d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89c1-c3b6-4a7d-9439-3d91cff03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d0ea-f3ad-4f0a-8653-812c56a2d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EE991-B07D-4703-9B50-F50183CB7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44565-F1BB-4E47-8578-0700BCCD1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FA612-587A-4082-87AA-7468E7FC8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43B0E-8D53-4973-BF4D-7029C88C9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489c1-c3b6-4a7d-9439-3d91cff0310f"/>
    <ds:schemaRef ds:uri="480bd0ea-f3ad-4f0a-8653-812c56a2d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2620d3-723e-4c98-b93c-3d62573aaef9}" enabled="0" method="" siteId="{212620d3-723e-4c98-b93c-3d62573aae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1 - Memorandum_2019_Protected II</Template>
  <TotalTime>31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Colak</dc:creator>
  <cp:keywords/>
  <dc:description/>
  <cp:lastModifiedBy>Anita Colak</cp:lastModifiedBy>
  <cp:revision>36</cp:revision>
  <cp:lastPrinted>2025-07-29T11:55:00Z</cp:lastPrinted>
  <dcterms:created xsi:type="dcterms:W3CDTF">2025-12-23T11:20:00Z</dcterms:created>
  <dcterms:modified xsi:type="dcterms:W3CDTF">2025-12-23T11:55:00Z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0x010100EE8C384B19816B43849B879A4671C084</vt:lpwstr>
  </property>
</Properties>
</file>